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14A6" w14:textId="1BAEAB1E" w:rsidR="00A52E24" w:rsidRDefault="00A52E24" w:rsidP="00A52E24">
      <w:pPr>
        <w:spacing w:after="0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3686"/>
        <w:gridCol w:w="4144"/>
        <w:gridCol w:w="3487"/>
        <w:gridCol w:w="4418"/>
      </w:tblGrid>
      <w:tr w:rsidR="008322C3" w:rsidRPr="005F04D7" w14:paraId="04D4C908" w14:textId="77777777" w:rsidTr="005F04D7">
        <w:trPr>
          <w:trHeight w:val="676"/>
        </w:trPr>
        <w:tc>
          <w:tcPr>
            <w:tcW w:w="15735" w:type="dxa"/>
            <w:gridSpan w:val="4"/>
            <w:vAlign w:val="center"/>
          </w:tcPr>
          <w:p w14:paraId="6D7A3875" w14:textId="16E75DBD" w:rsidR="008322C3" w:rsidRPr="005F04D7" w:rsidRDefault="008322C3" w:rsidP="005F04D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4D7">
              <w:rPr>
                <w:rFonts w:ascii="Calibri" w:hAnsi="Calibri" w:cs="Calibri"/>
                <w:color w:val="000000" w:themeColor="text1"/>
                <w:sz w:val="44"/>
                <w:szCs w:val="44"/>
              </w:rPr>
              <w:t>SEED ORDER FORM</w:t>
            </w:r>
          </w:p>
        </w:tc>
      </w:tr>
      <w:tr w:rsidR="008322C3" w:rsidRPr="005F04D7" w14:paraId="7EDD43D2" w14:textId="77777777" w:rsidTr="008322C3">
        <w:tc>
          <w:tcPr>
            <w:tcW w:w="3686" w:type="dxa"/>
            <w:vAlign w:val="bottom"/>
          </w:tcPr>
          <w:p w14:paraId="158F641C" w14:textId="02B7B495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Business name</w:t>
            </w:r>
          </w:p>
        </w:tc>
        <w:tc>
          <w:tcPr>
            <w:tcW w:w="4144" w:type="dxa"/>
          </w:tcPr>
          <w:p w14:paraId="3900543F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487" w:type="dxa"/>
            <w:shd w:val="clear" w:color="auto" w:fill="D1D1D1" w:themeFill="background2" w:themeFillShade="E6"/>
            <w:vAlign w:val="bottom"/>
          </w:tcPr>
          <w:p w14:paraId="5CACD910" w14:textId="6584E4A6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Date posted</w:t>
            </w:r>
          </w:p>
        </w:tc>
        <w:tc>
          <w:tcPr>
            <w:tcW w:w="4418" w:type="dxa"/>
            <w:shd w:val="clear" w:color="auto" w:fill="D1D1D1" w:themeFill="background2" w:themeFillShade="E6"/>
          </w:tcPr>
          <w:p w14:paraId="6E103565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6F48E79F" w14:textId="77777777" w:rsidTr="008322C3">
        <w:tc>
          <w:tcPr>
            <w:tcW w:w="3686" w:type="dxa"/>
            <w:vAlign w:val="bottom"/>
          </w:tcPr>
          <w:p w14:paraId="097FD14B" w14:textId="5C977605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Contact person</w:t>
            </w:r>
          </w:p>
        </w:tc>
        <w:tc>
          <w:tcPr>
            <w:tcW w:w="4144" w:type="dxa"/>
          </w:tcPr>
          <w:p w14:paraId="078CE36C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bottom"/>
          </w:tcPr>
          <w:p w14:paraId="42FD4A0D" w14:textId="364490C4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Postage fee</w:t>
            </w:r>
          </w:p>
        </w:tc>
        <w:tc>
          <w:tcPr>
            <w:tcW w:w="4418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A0EA7D2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43ED965A" w14:textId="77777777" w:rsidTr="008322C3">
        <w:tc>
          <w:tcPr>
            <w:tcW w:w="3686" w:type="dxa"/>
            <w:vAlign w:val="bottom"/>
          </w:tcPr>
          <w:p w14:paraId="5AEAB1C6" w14:textId="39977902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Contact email and phone</w:t>
            </w: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14:paraId="78B2F23C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bottom"/>
          </w:tcPr>
          <w:p w14:paraId="0403EAED" w14:textId="7F728E95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Packed by</w:t>
            </w:r>
          </w:p>
        </w:tc>
        <w:tc>
          <w:tcPr>
            <w:tcW w:w="4418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55834C8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486724B8" w14:textId="77777777" w:rsidTr="008322C3">
        <w:tc>
          <w:tcPr>
            <w:tcW w:w="3686" w:type="dxa"/>
            <w:vAlign w:val="bottom"/>
          </w:tcPr>
          <w:p w14:paraId="0CADCF4B" w14:textId="030A0E62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Date form completed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02F62680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2F9D18" w14:textId="674860E2" w:rsidR="008322C3" w:rsidRPr="005F04D7" w:rsidRDefault="00A26CBA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5008AF" wp14:editId="587072FC">
                      <wp:simplePos x="0" y="0"/>
                      <wp:positionH relativeFrom="column">
                        <wp:posOffset>-18186</wp:posOffset>
                      </wp:positionH>
                      <wp:positionV relativeFrom="paragraph">
                        <wp:posOffset>42513</wp:posOffset>
                      </wp:positionV>
                      <wp:extent cx="4969239" cy="449705"/>
                      <wp:effectExtent l="0" t="0" r="9525" b="7620"/>
                      <wp:wrapNone/>
                      <wp:docPr id="177187114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9239" cy="44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E0D4FC" w14:textId="2C131018" w:rsidR="00A26CBA" w:rsidRPr="00A26CBA" w:rsidRDefault="00A26CB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A26CB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Delivery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address</w:t>
                                  </w:r>
                                  <w:r w:rsidRPr="00A26CB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5008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.45pt;margin-top:3.35pt;width:391.3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" fillcolor="white [3201]" strokeweight=".5pt">
                      <v:textbox>
                        <w:txbxContent>
                          <w:p w14:paraId="2AE0D4FC" w14:textId="2C131018" w:rsidR="00A26CBA" w:rsidRPr="00A26CBA" w:rsidRDefault="00A26CB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A26CB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Delivery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address</w:t>
                            </w:r>
                            <w:r w:rsidRPr="00A26CB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A7C16" w14:textId="2C056D8C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235BC692" w14:textId="77777777" w:rsidTr="008322C3">
        <w:tc>
          <w:tcPr>
            <w:tcW w:w="3686" w:type="dxa"/>
            <w:vAlign w:val="bottom"/>
          </w:tcPr>
          <w:p w14:paraId="37F880AF" w14:textId="33D6721C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Urgency of order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536D8B3F" w14:textId="7D15428D" w:rsidR="008322C3" w:rsidRPr="005F04D7" w:rsidRDefault="008322C3" w:rsidP="008322C3">
            <w:pPr>
              <w:rPr>
                <w:rFonts w:ascii="Calibri" w:hAnsi="Calibri" w:cs="Calibri"/>
                <w:i/>
                <w:iCs/>
                <w:color w:val="242424"/>
                <w:sz w:val="22"/>
                <w:szCs w:val="22"/>
              </w:rPr>
            </w:pPr>
            <w:r w:rsidRPr="005F04D7">
              <w:rPr>
                <w:rFonts w:ascii="Calibri" w:hAnsi="Calibri" w:cs="Calibri"/>
                <w:i/>
                <w:iCs/>
                <w:color w:val="242424"/>
                <w:sz w:val="22"/>
                <w:szCs w:val="22"/>
              </w:rPr>
              <w:t>Not urgent / soon / urgent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83C947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56CD7704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30DAAB4" w14:textId="77777777" w:rsidR="008322C3" w:rsidRPr="005F04D7" w:rsidRDefault="008322C3" w:rsidP="00A52E24">
      <w:pPr>
        <w:spacing w:after="0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384"/>
        <w:gridCol w:w="2578"/>
        <w:gridCol w:w="1843"/>
        <w:gridCol w:w="2268"/>
        <w:gridCol w:w="1417"/>
        <w:gridCol w:w="1418"/>
        <w:gridCol w:w="1134"/>
        <w:gridCol w:w="1276"/>
        <w:gridCol w:w="1417"/>
      </w:tblGrid>
      <w:tr w:rsidR="008322C3" w:rsidRPr="005F04D7" w14:paraId="2C7BFB54" w14:textId="77777777" w:rsidTr="00247E14">
        <w:trPr>
          <w:trHeight w:val="695"/>
        </w:trPr>
        <w:tc>
          <w:tcPr>
            <w:tcW w:w="9073" w:type="dxa"/>
            <w:gridSpan w:val="4"/>
            <w:vAlign w:val="center"/>
          </w:tcPr>
          <w:p w14:paraId="2EEB4E79" w14:textId="2B4100C6" w:rsidR="008322C3" w:rsidRPr="005F04D7" w:rsidRDefault="008322C3" w:rsidP="005F04D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F04D7">
              <w:rPr>
                <w:rFonts w:ascii="Calibri" w:hAnsi="Calibri" w:cs="Calibri"/>
                <w:b/>
                <w:bCs/>
                <w:sz w:val="28"/>
                <w:szCs w:val="28"/>
              </w:rPr>
              <w:t>Customer Seed Requests</w:t>
            </w:r>
            <w:r w:rsidR="00173DD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73DD8" w:rsidRPr="00173DD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(Copy/paste Genus &amp; Species from </w:t>
            </w:r>
            <w:hyperlink r:id="rId6" w:history="1">
              <w:r w:rsidR="00173DD8" w:rsidRPr="00D63E32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</w:rPr>
                <w:t>Stock List</w:t>
              </w:r>
            </w:hyperlink>
            <w:r w:rsidR="00173DD8" w:rsidRPr="00173DD8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  <w:shd w:val="clear" w:color="auto" w:fill="D1D1D1" w:themeFill="background2" w:themeFillShade="E6"/>
            <w:vAlign w:val="center"/>
          </w:tcPr>
          <w:p w14:paraId="08AFB165" w14:textId="32569E25" w:rsidR="008322C3" w:rsidRPr="005F04D7" w:rsidRDefault="008322C3" w:rsidP="005F04D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F04D7">
              <w:rPr>
                <w:rFonts w:ascii="Calibri" w:hAnsi="Calibri" w:cs="Calibri"/>
                <w:b/>
                <w:bCs/>
                <w:sz w:val="28"/>
                <w:szCs w:val="28"/>
              </w:rPr>
              <w:t>Office use only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352291" w14:textId="41816D91" w:rsidR="005F04D7" w:rsidRPr="005F04D7" w:rsidRDefault="008322C3" w:rsidP="005F04D7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F04D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Customer</w:t>
            </w:r>
          </w:p>
        </w:tc>
      </w:tr>
      <w:tr w:rsidR="008322C3" w:rsidRPr="005F04D7" w14:paraId="44C94F81" w14:textId="77777777" w:rsidTr="00247E14">
        <w:tc>
          <w:tcPr>
            <w:tcW w:w="2384" w:type="dxa"/>
            <w:vAlign w:val="bottom"/>
          </w:tcPr>
          <w:p w14:paraId="2B659983" w14:textId="1252BFB1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Genus</w:t>
            </w:r>
          </w:p>
        </w:tc>
        <w:tc>
          <w:tcPr>
            <w:tcW w:w="2578" w:type="dxa"/>
            <w:vAlign w:val="bottom"/>
          </w:tcPr>
          <w:p w14:paraId="73BF01D1" w14:textId="0B90AACB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Species</w:t>
            </w:r>
          </w:p>
        </w:tc>
        <w:tc>
          <w:tcPr>
            <w:tcW w:w="1843" w:type="dxa"/>
            <w:vAlign w:val="bottom"/>
          </w:tcPr>
          <w:p w14:paraId="01B596DB" w14:textId="47F4D7C8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Amount requested (kg)</w:t>
            </w:r>
          </w:p>
        </w:tc>
        <w:tc>
          <w:tcPr>
            <w:tcW w:w="2268" w:type="dxa"/>
            <w:vAlign w:val="bottom"/>
          </w:tcPr>
          <w:p w14:paraId="2E6900A3" w14:textId="1706E9AD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Comments</w:t>
            </w:r>
          </w:p>
        </w:tc>
        <w:tc>
          <w:tcPr>
            <w:tcW w:w="1417" w:type="dxa"/>
            <w:shd w:val="clear" w:color="auto" w:fill="D1D1D1" w:themeFill="background2" w:themeFillShade="E6"/>
            <w:vAlign w:val="bottom"/>
          </w:tcPr>
          <w:p w14:paraId="0D4A4616" w14:textId="7F3F596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Amount available (kg)</w:t>
            </w:r>
          </w:p>
        </w:tc>
        <w:tc>
          <w:tcPr>
            <w:tcW w:w="1418" w:type="dxa"/>
            <w:shd w:val="clear" w:color="auto" w:fill="D1D1D1" w:themeFill="background2" w:themeFillShade="E6"/>
            <w:vAlign w:val="bottom"/>
          </w:tcPr>
          <w:p w14:paraId="756F6E70" w14:textId="3C55B02A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Location</w:t>
            </w:r>
          </w:p>
        </w:tc>
        <w:tc>
          <w:tcPr>
            <w:tcW w:w="1134" w:type="dxa"/>
            <w:shd w:val="clear" w:color="auto" w:fill="D1D1D1" w:themeFill="background2" w:themeFillShade="E6"/>
            <w:vAlign w:val="bottom"/>
          </w:tcPr>
          <w:p w14:paraId="4EECC495" w14:textId="3E541CE4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Date picked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bottom"/>
          </w:tcPr>
          <w:p w14:paraId="6C3E78BE" w14:textId="3BE5244E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Price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33AB1174" w14:textId="60AE9721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</w:rPr>
              <w:t>CONFRIM Purchase? (Y/N)</w:t>
            </w:r>
          </w:p>
        </w:tc>
      </w:tr>
      <w:tr w:rsidR="008322C3" w:rsidRPr="005F04D7" w14:paraId="3ECB11B2" w14:textId="77777777" w:rsidTr="00247E14">
        <w:tc>
          <w:tcPr>
            <w:tcW w:w="2384" w:type="dxa"/>
            <w:vAlign w:val="bottom"/>
          </w:tcPr>
          <w:p w14:paraId="79FBE2D3" w14:textId="24E8C22E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5F04D7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Allocasuarina</w:t>
            </w:r>
            <w:proofErr w:type="spellEnd"/>
          </w:p>
        </w:tc>
        <w:tc>
          <w:tcPr>
            <w:tcW w:w="2578" w:type="dxa"/>
            <w:vAlign w:val="bottom"/>
          </w:tcPr>
          <w:p w14:paraId="4F39A61F" w14:textId="106E157D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5F04D7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cunninghamiam</w:t>
            </w:r>
            <w:proofErr w:type="spellEnd"/>
          </w:p>
        </w:tc>
        <w:tc>
          <w:tcPr>
            <w:tcW w:w="1843" w:type="dxa"/>
            <w:vAlign w:val="bottom"/>
          </w:tcPr>
          <w:p w14:paraId="71A6DBA2" w14:textId="0BA50002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4D7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0</w:t>
            </w:r>
            <w:r w:rsidR="00CF5710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.5</w:t>
            </w:r>
          </w:p>
        </w:tc>
        <w:tc>
          <w:tcPr>
            <w:tcW w:w="2268" w:type="dxa"/>
            <w:vAlign w:val="bottom"/>
          </w:tcPr>
          <w:p w14:paraId="2944D708" w14:textId="759877BF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4D7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Coastal region</w:t>
            </w:r>
          </w:p>
        </w:tc>
        <w:tc>
          <w:tcPr>
            <w:tcW w:w="1417" w:type="dxa"/>
            <w:shd w:val="clear" w:color="auto" w:fill="D1D1D1" w:themeFill="background2" w:themeFillShade="E6"/>
            <w:vAlign w:val="bottom"/>
          </w:tcPr>
          <w:p w14:paraId="50FA0713" w14:textId="6E1588C1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4D7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0.5</w:t>
            </w:r>
          </w:p>
        </w:tc>
        <w:tc>
          <w:tcPr>
            <w:tcW w:w="1418" w:type="dxa"/>
            <w:shd w:val="clear" w:color="auto" w:fill="D1D1D1" w:themeFill="background2" w:themeFillShade="E6"/>
            <w:vAlign w:val="bottom"/>
          </w:tcPr>
          <w:p w14:paraId="22EE5472" w14:textId="55277C1F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4D7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Mallee</w:t>
            </w:r>
          </w:p>
        </w:tc>
        <w:tc>
          <w:tcPr>
            <w:tcW w:w="1134" w:type="dxa"/>
            <w:shd w:val="clear" w:color="auto" w:fill="D1D1D1" w:themeFill="background2" w:themeFillShade="E6"/>
            <w:vAlign w:val="bottom"/>
          </w:tcPr>
          <w:p w14:paraId="2C2A6C83" w14:textId="66D18B66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4D7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01/2025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bottom"/>
          </w:tcPr>
          <w:p w14:paraId="7291A1EC" w14:textId="10F6FB5B" w:rsidR="008322C3" w:rsidRPr="005F04D7" w:rsidRDefault="008322C3" w:rsidP="008322C3">
            <w:pPr>
              <w:rPr>
                <w:rFonts w:ascii="Calibri" w:hAnsi="Calibri" w:cs="Calibri"/>
                <w:color w:val="666666"/>
                <w:sz w:val="22"/>
                <w:szCs w:val="22"/>
              </w:rPr>
            </w:pPr>
            <w:r w:rsidRPr="005F04D7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$</w:t>
            </w:r>
            <w:r w:rsidR="00CF5710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227.50</w:t>
            </w:r>
          </w:p>
        </w:tc>
        <w:tc>
          <w:tcPr>
            <w:tcW w:w="1417" w:type="dxa"/>
            <w:vAlign w:val="bottom"/>
          </w:tcPr>
          <w:p w14:paraId="57FDCDC0" w14:textId="478C9DDA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4D7">
              <w:rPr>
                <w:rFonts w:ascii="Calibri" w:hAnsi="Calibri" w:cs="Calibri"/>
                <w:color w:val="666666"/>
                <w:sz w:val="20"/>
                <w:szCs w:val="20"/>
              </w:rPr>
              <w:t>Y</w:t>
            </w:r>
          </w:p>
        </w:tc>
      </w:tr>
      <w:tr w:rsidR="008322C3" w:rsidRPr="005F04D7" w14:paraId="5A7BB934" w14:textId="77777777" w:rsidTr="00247E14">
        <w:tc>
          <w:tcPr>
            <w:tcW w:w="2384" w:type="dxa"/>
          </w:tcPr>
          <w:p w14:paraId="0F72B66E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78" w:type="dxa"/>
          </w:tcPr>
          <w:p w14:paraId="3ECD487E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62DBE5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9ABD07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2E529168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30A110C8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2E0DA5DE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5CA10DFD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A282AC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3A58B9C2" w14:textId="77777777" w:rsidTr="00247E14">
        <w:tc>
          <w:tcPr>
            <w:tcW w:w="2384" w:type="dxa"/>
          </w:tcPr>
          <w:p w14:paraId="577CECFC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78" w:type="dxa"/>
          </w:tcPr>
          <w:p w14:paraId="6E9C6B5E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CFDD9A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751884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0D3A42F2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0F26F0DE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63F33BE7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054E0329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DBE123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32CE08A6" w14:textId="77777777" w:rsidTr="00247E14">
        <w:tc>
          <w:tcPr>
            <w:tcW w:w="2384" w:type="dxa"/>
          </w:tcPr>
          <w:p w14:paraId="78DB0A3C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78" w:type="dxa"/>
          </w:tcPr>
          <w:p w14:paraId="062499EF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321C4C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746B79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434BCEF5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4E4F6A37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57AA9852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46A2618C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8516F1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7B6833DC" w14:textId="77777777" w:rsidTr="00247E14">
        <w:tc>
          <w:tcPr>
            <w:tcW w:w="2384" w:type="dxa"/>
          </w:tcPr>
          <w:p w14:paraId="252E8DC4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78" w:type="dxa"/>
          </w:tcPr>
          <w:p w14:paraId="06015A4B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F1AAA9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2D172B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02DEBD8B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361A26B5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244BC3DA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09A5415D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C944FC" w14:textId="77777777" w:rsidR="008322C3" w:rsidRPr="005F04D7" w:rsidRDefault="008322C3" w:rsidP="00A52E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426EA906" w14:textId="77777777" w:rsidTr="00247E14">
        <w:tc>
          <w:tcPr>
            <w:tcW w:w="2384" w:type="dxa"/>
          </w:tcPr>
          <w:p w14:paraId="679A8797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78" w:type="dxa"/>
          </w:tcPr>
          <w:p w14:paraId="2E5091AF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F1BAA4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921E23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3F9B0885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39A2AE0F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30FC43D3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58C2CF57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9926B4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4B50DA59" w14:textId="77777777" w:rsidTr="00247E14">
        <w:tc>
          <w:tcPr>
            <w:tcW w:w="2384" w:type="dxa"/>
          </w:tcPr>
          <w:p w14:paraId="47C777F3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78" w:type="dxa"/>
          </w:tcPr>
          <w:p w14:paraId="4A518AF4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4C9F23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81DC27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2BE7A73A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7107147D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37A9F6FF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0E756A95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8696B8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57189DB5" w14:textId="77777777" w:rsidTr="00247E14">
        <w:tc>
          <w:tcPr>
            <w:tcW w:w="2384" w:type="dxa"/>
          </w:tcPr>
          <w:p w14:paraId="69DB4AF0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78" w:type="dxa"/>
          </w:tcPr>
          <w:p w14:paraId="1CD6C610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790FD4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6124D0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32CE0F83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2635E72A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7CF1F02D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6897D7D8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407015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380BE1C9" w14:textId="77777777" w:rsidTr="00247E14">
        <w:tc>
          <w:tcPr>
            <w:tcW w:w="2384" w:type="dxa"/>
          </w:tcPr>
          <w:p w14:paraId="37A99C1F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78" w:type="dxa"/>
          </w:tcPr>
          <w:p w14:paraId="00D71227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E0212F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65D8B4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68371B0C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25159B44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48F23580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0EFB5961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A0849A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61FCB2AE" w14:textId="77777777" w:rsidTr="00247E14">
        <w:tc>
          <w:tcPr>
            <w:tcW w:w="2384" w:type="dxa"/>
          </w:tcPr>
          <w:p w14:paraId="6279017B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78" w:type="dxa"/>
          </w:tcPr>
          <w:p w14:paraId="573AA7C5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43137A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4ED9CE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74068D4D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3A67A68E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356D587F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3EE8E1D8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2CEFEB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74526964" w14:textId="77777777" w:rsidTr="00247E14">
        <w:tc>
          <w:tcPr>
            <w:tcW w:w="2384" w:type="dxa"/>
          </w:tcPr>
          <w:p w14:paraId="03E9FC64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78" w:type="dxa"/>
          </w:tcPr>
          <w:p w14:paraId="42844086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AC375C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D4A6BA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340D1366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74AE0432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52E3F1B1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0DBBF323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6B4567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11E8CEDA" w14:textId="77777777" w:rsidTr="00247E14">
        <w:tc>
          <w:tcPr>
            <w:tcW w:w="2384" w:type="dxa"/>
          </w:tcPr>
          <w:p w14:paraId="7D0DDD90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78" w:type="dxa"/>
          </w:tcPr>
          <w:p w14:paraId="17F9E16A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495BF9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5A4FB3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60B0639C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69EA52DA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5D7966B6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15663514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EF565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16E28115" w14:textId="77777777" w:rsidTr="00B83160">
        <w:tc>
          <w:tcPr>
            <w:tcW w:w="15735" w:type="dxa"/>
            <w:gridSpan w:val="9"/>
          </w:tcPr>
          <w:p w14:paraId="3294F0B1" w14:textId="7CBD6F4A" w:rsidR="008322C3" w:rsidRPr="005F04D7" w:rsidRDefault="008322C3" w:rsidP="008322C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F04D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Additional comments</w:t>
            </w:r>
          </w:p>
        </w:tc>
      </w:tr>
      <w:tr w:rsidR="008322C3" w14:paraId="63F26D48" w14:textId="77777777" w:rsidTr="00844A72">
        <w:tc>
          <w:tcPr>
            <w:tcW w:w="15735" w:type="dxa"/>
            <w:gridSpan w:val="9"/>
          </w:tcPr>
          <w:p w14:paraId="7009F801" w14:textId="77777777" w:rsidR="008322C3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EA96773" w14:textId="77777777" w:rsidR="008322C3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68F281A" w14:textId="1F1AB463" w:rsidR="00173DD8" w:rsidRPr="00173DD8" w:rsidRDefault="00173DD8" w:rsidP="00173DD8">
      <w:pPr>
        <w:rPr>
          <w:rFonts w:ascii="Calibri" w:hAnsi="Calibri" w:cs="Calibri"/>
          <w:sz w:val="22"/>
          <w:szCs w:val="22"/>
        </w:rPr>
      </w:pPr>
    </w:p>
    <w:sectPr w:rsidR="00173DD8" w:rsidRPr="00173DD8" w:rsidSect="008322C3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4FA7" w14:textId="77777777" w:rsidR="00716A46" w:rsidRDefault="00716A46" w:rsidP="008322C3">
      <w:pPr>
        <w:spacing w:after="0" w:line="240" w:lineRule="auto"/>
      </w:pPr>
      <w:r>
        <w:separator/>
      </w:r>
    </w:p>
  </w:endnote>
  <w:endnote w:type="continuationSeparator" w:id="0">
    <w:p w14:paraId="156193D4" w14:textId="77777777" w:rsidR="00716A46" w:rsidRDefault="00716A46" w:rsidP="0083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1945" w14:textId="07BAE448" w:rsidR="008322C3" w:rsidRDefault="008322C3">
    <w:pPr>
      <w:pStyle w:val="Footer"/>
    </w:pPr>
    <w:r w:rsidRPr="005F04D7">
      <w:rPr>
        <w:b/>
        <w:bCs/>
      </w:rPr>
      <w:t>Direct Seed</w:t>
    </w:r>
    <w:r w:rsidR="005F04D7">
      <w:tab/>
    </w:r>
    <w:r w:rsidR="005F04D7">
      <w:tab/>
    </w:r>
    <w:r w:rsidR="005F04D7">
      <w:tab/>
    </w:r>
    <w:r w:rsidR="005F04D7">
      <w:tab/>
    </w:r>
    <w:r w:rsidR="005F04D7">
      <w:tab/>
    </w:r>
    <w:r w:rsidR="005F04D7">
      <w:tab/>
    </w:r>
    <w:r w:rsidR="005F04D7">
      <w:tab/>
      <w:t xml:space="preserve">        </w:t>
    </w:r>
    <w:r w:rsidR="005F04D7" w:rsidRPr="005F04D7">
      <w:rPr>
        <w:rFonts w:ascii="Calibri" w:hAnsi="Calibri" w:cs="Calibri"/>
        <w:b/>
        <w:bCs/>
      </w:rPr>
      <w:t>0411 092 794</w:t>
    </w:r>
  </w:p>
  <w:p w14:paraId="4D49D2ED" w14:textId="45A22A76" w:rsidR="005F04D7" w:rsidRPr="00173DD8" w:rsidRDefault="005F04D7" w:rsidP="005F04D7">
    <w:pPr>
      <w:pStyle w:val="Footer"/>
      <w:rPr>
        <w:b/>
        <w:bCs/>
        <w:i/>
        <w:iCs/>
      </w:rPr>
    </w:pPr>
    <w:r w:rsidRPr="005F04D7">
      <w:rPr>
        <w:b/>
        <w:bCs/>
      </w:rPr>
      <w:t>3485 Great Ocean Road, Nullawarre VIC 3268</w:t>
    </w:r>
    <w:r>
      <w:t xml:space="preserve"> </w:t>
    </w:r>
    <w:r>
      <w:tab/>
    </w:r>
    <w:r>
      <w:tab/>
    </w:r>
    <w:r>
      <w:tab/>
      <w:t xml:space="preserve">          </w:t>
    </w:r>
    <w:r w:rsidRPr="00173DD8">
      <w:rPr>
        <w:b/>
        <w:bCs/>
        <w:i/>
        <w:iCs/>
      </w:rPr>
      <w:t>seedstore@directseed.com.au</w:t>
    </w:r>
  </w:p>
  <w:p w14:paraId="39E6E424" w14:textId="0013EAD6" w:rsidR="005F04D7" w:rsidRPr="005F04D7" w:rsidRDefault="005F04D7" w:rsidP="005F04D7">
    <w:pPr>
      <w:pStyle w:val="Footer"/>
      <w:rPr>
        <w:b/>
        <w:bCs/>
      </w:rPr>
    </w:pPr>
    <w:hyperlink r:id="rId1" w:history="1">
      <w:r w:rsidRPr="005F04D7">
        <w:rPr>
          <w:rStyle w:val="Hyperlink"/>
          <w:b/>
          <w:bCs/>
        </w:rPr>
        <w:t>www.directseed.com.au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2F35" w14:textId="77777777" w:rsidR="00716A46" w:rsidRDefault="00716A46" w:rsidP="008322C3">
      <w:pPr>
        <w:spacing w:after="0" w:line="240" w:lineRule="auto"/>
      </w:pPr>
      <w:r>
        <w:separator/>
      </w:r>
    </w:p>
  </w:footnote>
  <w:footnote w:type="continuationSeparator" w:id="0">
    <w:p w14:paraId="4B9DA7BA" w14:textId="77777777" w:rsidR="00716A46" w:rsidRDefault="00716A46" w:rsidP="0083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AF66" w14:textId="641CE4BD" w:rsidR="008322C3" w:rsidRDefault="008322C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5335E9" wp14:editId="5A1C7B1A">
          <wp:simplePos x="0" y="0"/>
          <wp:positionH relativeFrom="column">
            <wp:posOffset>8356214</wp:posOffset>
          </wp:positionH>
          <wp:positionV relativeFrom="paragraph">
            <wp:posOffset>-115459</wp:posOffset>
          </wp:positionV>
          <wp:extent cx="1017270" cy="572135"/>
          <wp:effectExtent l="0" t="0" r="0" b="0"/>
          <wp:wrapSquare wrapText="bothSides"/>
          <wp:docPr id="1388618978" name="Picture 2" descr="A logo for a seed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618978" name="Picture 2" descr="A logo for a seed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C3"/>
    <w:rsid w:val="001235CF"/>
    <w:rsid w:val="00173DD8"/>
    <w:rsid w:val="00247E14"/>
    <w:rsid w:val="00270EB5"/>
    <w:rsid w:val="002A6B36"/>
    <w:rsid w:val="002D6CB6"/>
    <w:rsid w:val="00313C72"/>
    <w:rsid w:val="003B434A"/>
    <w:rsid w:val="004839CE"/>
    <w:rsid w:val="004A15EA"/>
    <w:rsid w:val="005A7355"/>
    <w:rsid w:val="005E5584"/>
    <w:rsid w:val="005F04D7"/>
    <w:rsid w:val="005F1C93"/>
    <w:rsid w:val="005F4D2E"/>
    <w:rsid w:val="0060147A"/>
    <w:rsid w:val="00656173"/>
    <w:rsid w:val="006D0F96"/>
    <w:rsid w:val="006D70D8"/>
    <w:rsid w:val="006F5F82"/>
    <w:rsid w:val="00716A46"/>
    <w:rsid w:val="0074226A"/>
    <w:rsid w:val="007508F8"/>
    <w:rsid w:val="0083028B"/>
    <w:rsid w:val="008322C3"/>
    <w:rsid w:val="00834BDD"/>
    <w:rsid w:val="00925CBA"/>
    <w:rsid w:val="00933E20"/>
    <w:rsid w:val="00944497"/>
    <w:rsid w:val="009614D1"/>
    <w:rsid w:val="00971A76"/>
    <w:rsid w:val="00A26CBA"/>
    <w:rsid w:val="00A52E24"/>
    <w:rsid w:val="00AF17F4"/>
    <w:rsid w:val="00AF1C19"/>
    <w:rsid w:val="00B048BE"/>
    <w:rsid w:val="00B902B0"/>
    <w:rsid w:val="00CF5710"/>
    <w:rsid w:val="00D42806"/>
    <w:rsid w:val="00D54521"/>
    <w:rsid w:val="00D63E32"/>
    <w:rsid w:val="00E2245C"/>
    <w:rsid w:val="00EA07E9"/>
    <w:rsid w:val="00EB69BC"/>
    <w:rsid w:val="00F041DF"/>
    <w:rsid w:val="00F1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C7750"/>
  <w15:chartTrackingRefBased/>
  <w15:docId w15:val="{74A855F6-DC7F-E141-9C73-5A601BC0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E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2C3"/>
  </w:style>
  <w:style w:type="paragraph" w:styleId="Footer">
    <w:name w:val="footer"/>
    <w:basedOn w:val="Normal"/>
    <w:link w:val="FooterChar"/>
    <w:uiPriority w:val="99"/>
    <w:unhideWhenUsed/>
    <w:rsid w:val="00832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2C3"/>
  </w:style>
  <w:style w:type="table" w:styleId="TableGrid">
    <w:name w:val="Table Grid"/>
    <w:basedOn w:val="TableNormal"/>
    <w:uiPriority w:val="39"/>
    <w:rsid w:val="0083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04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rectseed.com.au/seed-stor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rectseed.com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nnahmareemoloney/Library/Group%20Containers/UBF8T346G9.Office/User%20Content.localized/Templates.localized/Doc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Doc5.dotx</Template>
  <TotalTime>45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Maree Moloney</dc:creator>
  <cp:keywords/>
  <dc:description/>
  <cp:lastModifiedBy>Hannah Moloney</cp:lastModifiedBy>
  <cp:revision>5</cp:revision>
  <dcterms:created xsi:type="dcterms:W3CDTF">2026-01-15T08:12:00Z</dcterms:created>
  <dcterms:modified xsi:type="dcterms:W3CDTF">2026-01-19T06:30:00Z</dcterms:modified>
</cp:coreProperties>
</file>