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14A6" w14:textId="1BAEAB1E" w:rsidR="00A52E24" w:rsidRDefault="00A52E24" w:rsidP="00A52E24">
      <w:pPr>
        <w:spacing w:after="0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3686"/>
        <w:gridCol w:w="4144"/>
        <w:gridCol w:w="3487"/>
        <w:gridCol w:w="931"/>
        <w:gridCol w:w="3487"/>
      </w:tblGrid>
      <w:tr w:rsidR="008322C3" w:rsidRPr="005F04D7" w14:paraId="04D4C908" w14:textId="77777777" w:rsidTr="005F04D7">
        <w:trPr>
          <w:trHeight w:val="676"/>
        </w:trPr>
        <w:tc>
          <w:tcPr>
            <w:tcW w:w="15735" w:type="dxa"/>
            <w:gridSpan w:val="5"/>
            <w:vAlign w:val="center"/>
          </w:tcPr>
          <w:p w14:paraId="6D7A3875" w14:textId="4C60F9C3" w:rsidR="008322C3" w:rsidRPr="005F04D7" w:rsidRDefault="008078B2" w:rsidP="005F04D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44"/>
                <w:szCs w:val="44"/>
              </w:rPr>
              <w:t>NURSERY</w:t>
            </w:r>
            <w:r w:rsidR="008322C3" w:rsidRPr="005F04D7">
              <w:rPr>
                <w:rFonts w:ascii="Calibri" w:hAnsi="Calibri" w:cs="Calibri"/>
                <w:color w:val="000000" w:themeColor="text1"/>
                <w:sz w:val="44"/>
                <w:szCs w:val="44"/>
              </w:rPr>
              <w:t xml:space="preserve"> ORDER FORM</w:t>
            </w:r>
          </w:p>
        </w:tc>
      </w:tr>
      <w:tr w:rsidR="008322C3" w:rsidRPr="005F04D7" w14:paraId="7EDD43D2" w14:textId="77777777" w:rsidTr="008322C3">
        <w:tc>
          <w:tcPr>
            <w:tcW w:w="3686" w:type="dxa"/>
            <w:vAlign w:val="bottom"/>
          </w:tcPr>
          <w:p w14:paraId="158F641C" w14:textId="02B7B495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Business name</w:t>
            </w:r>
          </w:p>
        </w:tc>
        <w:tc>
          <w:tcPr>
            <w:tcW w:w="4144" w:type="dxa"/>
          </w:tcPr>
          <w:p w14:paraId="3900543F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87" w:type="dxa"/>
            <w:shd w:val="clear" w:color="auto" w:fill="D1D1D1" w:themeFill="background2" w:themeFillShade="E6"/>
            <w:vAlign w:val="bottom"/>
          </w:tcPr>
          <w:p w14:paraId="5CACD910" w14:textId="27F78FE0" w:rsidR="008322C3" w:rsidRPr="005F04D7" w:rsidRDefault="008078B2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8078B2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Approx. date ready</w:t>
            </w:r>
          </w:p>
        </w:tc>
        <w:tc>
          <w:tcPr>
            <w:tcW w:w="4418" w:type="dxa"/>
            <w:gridSpan w:val="2"/>
            <w:shd w:val="clear" w:color="auto" w:fill="D1D1D1" w:themeFill="background2" w:themeFillShade="E6"/>
          </w:tcPr>
          <w:p w14:paraId="6E103565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6F48E79F" w14:textId="77777777" w:rsidTr="008322C3">
        <w:tc>
          <w:tcPr>
            <w:tcW w:w="3686" w:type="dxa"/>
            <w:vAlign w:val="bottom"/>
          </w:tcPr>
          <w:p w14:paraId="097FD14B" w14:textId="5C977605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Contact person</w:t>
            </w:r>
          </w:p>
        </w:tc>
        <w:tc>
          <w:tcPr>
            <w:tcW w:w="4144" w:type="dxa"/>
          </w:tcPr>
          <w:p w14:paraId="078CE36C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bottom"/>
          </w:tcPr>
          <w:p w14:paraId="42FD4A0D" w14:textId="17A6A21B" w:rsidR="008322C3" w:rsidRPr="005F04D7" w:rsidRDefault="008078B2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8078B2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Team member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A0EA7D2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078B2" w:rsidRPr="005F04D7" w14:paraId="486724B8" w14:textId="77777777" w:rsidTr="008322C3">
        <w:trPr>
          <w:gridAfter w:val="1"/>
          <w:wAfter w:w="3487" w:type="dxa"/>
        </w:trPr>
        <w:tc>
          <w:tcPr>
            <w:tcW w:w="3686" w:type="dxa"/>
            <w:vAlign w:val="bottom"/>
          </w:tcPr>
          <w:p w14:paraId="0CADCF4B" w14:textId="2449AE24" w:rsidR="008078B2" w:rsidRPr="005F04D7" w:rsidRDefault="008078B2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Contact email and phone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2F62680" w14:textId="77777777" w:rsidR="008078B2" w:rsidRPr="005F04D7" w:rsidRDefault="008078B2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A7C16" w14:textId="2C056D8C" w:rsidR="008078B2" w:rsidRPr="005F04D7" w:rsidRDefault="008078B2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322C3" w:rsidRPr="005F04D7" w14:paraId="235BC692" w14:textId="77777777" w:rsidTr="008322C3">
        <w:tc>
          <w:tcPr>
            <w:tcW w:w="3686" w:type="dxa"/>
            <w:vAlign w:val="bottom"/>
          </w:tcPr>
          <w:p w14:paraId="37F880AF" w14:textId="0B4358CB" w:rsidR="008322C3" w:rsidRPr="005F04D7" w:rsidRDefault="008078B2" w:rsidP="008322C3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Date form completed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536D8B3F" w14:textId="23AF3C89" w:rsidR="008322C3" w:rsidRPr="005F04D7" w:rsidRDefault="008322C3" w:rsidP="008322C3">
            <w:pPr>
              <w:rPr>
                <w:rFonts w:ascii="Calibri" w:hAnsi="Calibri" w:cs="Calibri"/>
                <w:i/>
                <w:iCs/>
                <w:color w:val="242424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3C947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D7704" w14:textId="77777777" w:rsidR="008322C3" w:rsidRPr="005F04D7" w:rsidRDefault="008322C3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078B2" w:rsidRPr="005F04D7" w14:paraId="2E64F5F6" w14:textId="77777777" w:rsidTr="008322C3">
        <w:tc>
          <w:tcPr>
            <w:tcW w:w="3686" w:type="dxa"/>
            <w:vAlign w:val="bottom"/>
          </w:tcPr>
          <w:p w14:paraId="7C482A13" w14:textId="1D20CECE" w:rsidR="008078B2" w:rsidRPr="008078B2" w:rsidRDefault="008078B2" w:rsidP="008322C3">
            <w:pPr>
              <w:rPr>
                <w:rFonts w:ascii="Calibri" w:hAnsi="Calibri" w:cs="Calibri"/>
                <w:b/>
                <w:bCs/>
                <w:color w:val="242424"/>
              </w:rPr>
            </w:pPr>
            <w:r w:rsidRPr="008078B2">
              <w:rPr>
                <w:rFonts w:ascii="Calibri" w:hAnsi="Calibri" w:cs="Calibri"/>
                <w:b/>
                <w:bCs/>
                <w:color w:val="242424"/>
              </w:rPr>
              <w:t>Date plants need by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7783158F" w14:textId="77777777" w:rsidR="008078B2" w:rsidRPr="005F04D7" w:rsidRDefault="008078B2" w:rsidP="008322C3">
            <w:pPr>
              <w:rPr>
                <w:rFonts w:ascii="Calibri" w:hAnsi="Calibri" w:cs="Calibri"/>
                <w:i/>
                <w:iCs/>
                <w:color w:val="242424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EF61F" w14:textId="77777777" w:rsidR="008078B2" w:rsidRPr="005F04D7" w:rsidRDefault="008078B2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5081C" w14:textId="77777777" w:rsidR="008078B2" w:rsidRPr="005F04D7" w:rsidRDefault="008078B2" w:rsidP="008322C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30DAAB4" w14:textId="77777777" w:rsidR="008322C3" w:rsidRPr="005F04D7" w:rsidRDefault="008322C3" w:rsidP="00A52E24">
      <w:pPr>
        <w:spacing w:after="0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719"/>
        <w:gridCol w:w="1690"/>
        <w:gridCol w:w="1912"/>
        <w:gridCol w:w="1885"/>
        <w:gridCol w:w="2434"/>
        <w:gridCol w:w="1984"/>
        <w:gridCol w:w="1418"/>
        <w:gridCol w:w="1356"/>
        <w:gridCol w:w="1337"/>
      </w:tblGrid>
      <w:tr w:rsidR="008078B2" w:rsidRPr="005F04D7" w14:paraId="2C7BFB54" w14:textId="77777777" w:rsidTr="008078B2">
        <w:trPr>
          <w:trHeight w:val="695"/>
        </w:trPr>
        <w:tc>
          <w:tcPr>
            <w:tcW w:w="9640" w:type="dxa"/>
            <w:gridSpan w:val="5"/>
          </w:tcPr>
          <w:p w14:paraId="2EEB4E79" w14:textId="1CBE2539" w:rsidR="008078B2" w:rsidRPr="005F04D7" w:rsidRDefault="008078B2" w:rsidP="005F04D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078B2">
              <w:rPr>
                <w:rFonts w:ascii="Calibri" w:hAnsi="Calibri" w:cs="Calibri"/>
                <w:b/>
                <w:bCs/>
                <w:sz w:val="28"/>
                <w:szCs w:val="28"/>
              </w:rPr>
              <w:t>Customer Plant Requests</w:t>
            </w:r>
          </w:p>
        </w:tc>
        <w:tc>
          <w:tcPr>
            <w:tcW w:w="4758" w:type="dxa"/>
            <w:gridSpan w:val="3"/>
            <w:shd w:val="clear" w:color="auto" w:fill="D1D1D1" w:themeFill="background2" w:themeFillShade="E6"/>
            <w:vAlign w:val="center"/>
          </w:tcPr>
          <w:p w14:paraId="5B337606" w14:textId="77777777" w:rsidR="008078B2" w:rsidRPr="005F04D7" w:rsidRDefault="008078B2" w:rsidP="005F04D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F04D7">
              <w:rPr>
                <w:rFonts w:ascii="Calibri" w:hAnsi="Calibri" w:cs="Calibri"/>
                <w:b/>
                <w:bCs/>
                <w:sz w:val="28"/>
                <w:szCs w:val="28"/>
              </w:rPr>
              <w:t>Office use only</w:t>
            </w:r>
          </w:p>
        </w:tc>
        <w:tc>
          <w:tcPr>
            <w:tcW w:w="1337" w:type="dxa"/>
            <w:vAlign w:val="center"/>
          </w:tcPr>
          <w:p w14:paraId="08AFB165" w14:textId="74B38C79" w:rsidR="008078B2" w:rsidRPr="005F04D7" w:rsidRDefault="008078B2" w:rsidP="005F04D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Customer</w:t>
            </w:r>
          </w:p>
        </w:tc>
      </w:tr>
      <w:tr w:rsidR="008078B2" w:rsidRPr="005F04D7" w14:paraId="44C94F81" w14:textId="77777777" w:rsidTr="008078B2">
        <w:tc>
          <w:tcPr>
            <w:tcW w:w="1719" w:type="dxa"/>
            <w:vAlign w:val="bottom"/>
          </w:tcPr>
          <w:p w14:paraId="2B659983" w14:textId="1252BFB1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Genus</w:t>
            </w:r>
          </w:p>
        </w:tc>
        <w:tc>
          <w:tcPr>
            <w:tcW w:w="1690" w:type="dxa"/>
            <w:vAlign w:val="bottom"/>
          </w:tcPr>
          <w:p w14:paraId="2F3CC2DF" w14:textId="6520B937" w:rsidR="008078B2" w:rsidRPr="005F04D7" w:rsidRDefault="008078B2" w:rsidP="008078B2">
            <w:pPr>
              <w:rPr>
                <w:rFonts w:ascii="Calibri" w:hAnsi="Calibri" w:cs="Calibri"/>
                <w:b/>
                <w:bCs/>
                <w:color w:val="242424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Species</w:t>
            </w:r>
          </w:p>
        </w:tc>
        <w:tc>
          <w:tcPr>
            <w:tcW w:w="1912" w:type="dxa"/>
            <w:vAlign w:val="bottom"/>
          </w:tcPr>
          <w:p w14:paraId="73BF01D1" w14:textId="3009AD58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</w:rPr>
            </w:pPr>
            <w:r w:rsidRPr="008078B2">
              <w:rPr>
                <w:rFonts w:ascii="Calibri" w:hAnsi="Calibri" w:cs="Calibri"/>
                <w:b/>
                <w:bCs/>
                <w:color w:val="242424"/>
              </w:rPr>
              <w:t>Number of plants / trays</w:t>
            </w:r>
          </w:p>
        </w:tc>
        <w:tc>
          <w:tcPr>
            <w:tcW w:w="1885" w:type="dxa"/>
            <w:vAlign w:val="bottom"/>
          </w:tcPr>
          <w:p w14:paraId="01B596DB" w14:textId="4683438B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Size (small/med/large)</w:t>
            </w:r>
          </w:p>
        </w:tc>
        <w:tc>
          <w:tcPr>
            <w:tcW w:w="2434" w:type="dxa"/>
            <w:vAlign w:val="bottom"/>
          </w:tcPr>
          <w:p w14:paraId="2E6900A3" w14:textId="1706E9AD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color w:val="242424"/>
              </w:rPr>
              <w:t>Comments</w:t>
            </w:r>
          </w:p>
        </w:tc>
        <w:tc>
          <w:tcPr>
            <w:tcW w:w="1984" w:type="dxa"/>
            <w:shd w:val="clear" w:color="auto" w:fill="D1D1D1" w:themeFill="background2" w:themeFillShade="E6"/>
            <w:vAlign w:val="bottom"/>
          </w:tcPr>
          <w:p w14:paraId="0D4A4616" w14:textId="49EBB2AA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</w:rPr>
            </w:pPr>
            <w:r w:rsidRPr="008078B2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Number of plants available</w:t>
            </w:r>
          </w:p>
        </w:tc>
        <w:tc>
          <w:tcPr>
            <w:tcW w:w="1418" w:type="dxa"/>
            <w:shd w:val="clear" w:color="auto" w:fill="D1D1D1" w:themeFill="background2" w:themeFillShade="E6"/>
            <w:vAlign w:val="bottom"/>
          </w:tcPr>
          <w:p w14:paraId="756F6E70" w14:textId="3C55B02A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</w:rPr>
            </w:pPr>
            <w:r w:rsidRPr="005F04D7"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Location</w:t>
            </w:r>
          </w:p>
        </w:tc>
        <w:tc>
          <w:tcPr>
            <w:tcW w:w="1356" w:type="dxa"/>
            <w:shd w:val="clear" w:color="auto" w:fill="D1D1D1" w:themeFill="background2" w:themeFillShade="E6"/>
            <w:vAlign w:val="bottom"/>
          </w:tcPr>
          <w:p w14:paraId="4EECC495" w14:textId="3F69E56F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242424"/>
              </w:rPr>
              <w:t>Price</w:t>
            </w:r>
          </w:p>
        </w:tc>
        <w:tc>
          <w:tcPr>
            <w:tcW w:w="1337" w:type="dxa"/>
            <w:vAlign w:val="bottom"/>
          </w:tcPr>
          <w:p w14:paraId="6C3E78BE" w14:textId="36E8C679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</w:rPr>
            </w:pPr>
            <w:r w:rsidRPr="008078B2">
              <w:rPr>
                <w:rFonts w:ascii="Calibri" w:hAnsi="Calibri" w:cs="Calibri"/>
                <w:color w:val="000000" w:themeColor="text1"/>
              </w:rPr>
              <w:t>CONFRIM Purchase? (Y/N)</w:t>
            </w:r>
          </w:p>
        </w:tc>
      </w:tr>
      <w:tr w:rsidR="008078B2" w:rsidRPr="005F04D7" w14:paraId="3ECB11B2" w14:textId="77777777" w:rsidTr="008078B2">
        <w:tc>
          <w:tcPr>
            <w:tcW w:w="1719" w:type="dxa"/>
            <w:vAlign w:val="bottom"/>
          </w:tcPr>
          <w:p w14:paraId="79FBE2D3" w14:textId="1A6EEE54" w:rsidR="008078B2" w:rsidRPr="008078B2" w:rsidRDefault="008078B2" w:rsidP="008078B2">
            <w:pPr>
              <w:rPr>
                <w:rFonts w:ascii="Calibri" w:hAnsi="Calibri" w:cs="Calibri"/>
                <w:color w:val="666666"/>
                <w:sz w:val="22"/>
                <w:szCs w:val="22"/>
              </w:rPr>
            </w:pPr>
            <w:r w:rsidRPr="008078B2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Olearia</w:t>
            </w:r>
          </w:p>
        </w:tc>
        <w:tc>
          <w:tcPr>
            <w:tcW w:w="1690" w:type="dxa"/>
            <w:vAlign w:val="bottom"/>
          </w:tcPr>
          <w:p w14:paraId="04CC935E" w14:textId="6DB69D0E" w:rsidR="008078B2" w:rsidRPr="008078B2" w:rsidRDefault="008078B2" w:rsidP="008078B2">
            <w:pPr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</w:pPr>
            <w:r w:rsidRPr="008078B2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axillaris</w:t>
            </w:r>
          </w:p>
        </w:tc>
        <w:tc>
          <w:tcPr>
            <w:tcW w:w="1912" w:type="dxa"/>
            <w:vAlign w:val="bottom"/>
          </w:tcPr>
          <w:p w14:paraId="4F39A61F" w14:textId="43558814" w:rsidR="008078B2" w:rsidRPr="008078B2" w:rsidRDefault="008078B2" w:rsidP="008078B2">
            <w:pPr>
              <w:rPr>
                <w:rFonts w:ascii="Calibri" w:hAnsi="Calibri" w:cs="Calibri"/>
                <w:color w:val="666666"/>
                <w:sz w:val="22"/>
                <w:szCs w:val="22"/>
              </w:rPr>
            </w:pPr>
            <w:r w:rsidRPr="008078B2"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1 x tray</w:t>
            </w:r>
          </w:p>
        </w:tc>
        <w:tc>
          <w:tcPr>
            <w:tcW w:w="1885" w:type="dxa"/>
            <w:vAlign w:val="bottom"/>
          </w:tcPr>
          <w:p w14:paraId="71A6DBA2" w14:textId="47E0003A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Small</w:t>
            </w:r>
          </w:p>
        </w:tc>
        <w:tc>
          <w:tcPr>
            <w:tcW w:w="2434" w:type="dxa"/>
            <w:vAlign w:val="bottom"/>
          </w:tcPr>
          <w:p w14:paraId="2944D708" w14:textId="746A3249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Coastal region</w:t>
            </w:r>
          </w:p>
        </w:tc>
        <w:tc>
          <w:tcPr>
            <w:tcW w:w="1984" w:type="dxa"/>
            <w:shd w:val="clear" w:color="auto" w:fill="D1D1D1" w:themeFill="background2" w:themeFillShade="E6"/>
            <w:vAlign w:val="bottom"/>
          </w:tcPr>
          <w:p w14:paraId="50FA0713" w14:textId="1CC5FCF5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1 x tray</w:t>
            </w:r>
          </w:p>
        </w:tc>
        <w:tc>
          <w:tcPr>
            <w:tcW w:w="1418" w:type="dxa"/>
            <w:shd w:val="clear" w:color="auto" w:fill="D1D1D1" w:themeFill="background2" w:themeFillShade="E6"/>
            <w:vAlign w:val="bottom"/>
          </w:tcPr>
          <w:p w14:paraId="22EE5472" w14:textId="1947B31B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SW Vic</w:t>
            </w:r>
          </w:p>
        </w:tc>
        <w:tc>
          <w:tcPr>
            <w:tcW w:w="1356" w:type="dxa"/>
            <w:shd w:val="clear" w:color="auto" w:fill="D1D1D1" w:themeFill="background2" w:themeFillShade="E6"/>
            <w:vAlign w:val="bottom"/>
          </w:tcPr>
          <w:p w14:paraId="2C2A6C83" w14:textId="45AE4584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666666"/>
                <w:sz w:val="22"/>
                <w:szCs w:val="22"/>
              </w:rPr>
              <w:t>$80.00</w:t>
            </w:r>
          </w:p>
        </w:tc>
        <w:tc>
          <w:tcPr>
            <w:tcW w:w="1337" w:type="dxa"/>
            <w:vAlign w:val="bottom"/>
          </w:tcPr>
          <w:p w14:paraId="7291A1EC" w14:textId="250A85F1" w:rsidR="008078B2" w:rsidRPr="005F04D7" w:rsidRDefault="008078B2" w:rsidP="008078B2">
            <w:pPr>
              <w:rPr>
                <w:rFonts w:ascii="Calibri" w:hAnsi="Calibri" w:cs="Calibri"/>
                <w:color w:val="666666"/>
                <w:sz w:val="22"/>
                <w:szCs w:val="22"/>
              </w:rPr>
            </w:pPr>
            <w:r w:rsidRPr="008078B2">
              <w:rPr>
                <w:rFonts w:ascii="Arial" w:hAnsi="Arial" w:cs="Arial"/>
                <w:color w:val="666666"/>
                <w:sz w:val="20"/>
                <w:szCs w:val="20"/>
              </w:rPr>
              <w:t>Y</w:t>
            </w:r>
          </w:p>
        </w:tc>
      </w:tr>
      <w:tr w:rsidR="008078B2" w:rsidRPr="005F04D7" w14:paraId="5A7BB934" w14:textId="77777777" w:rsidTr="008078B2">
        <w:tc>
          <w:tcPr>
            <w:tcW w:w="1719" w:type="dxa"/>
          </w:tcPr>
          <w:p w14:paraId="0F72B66E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</w:tcPr>
          <w:p w14:paraId="696BC9D1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12" w:type="dxa"/>
          </w:tcPr>
          <w:p w14:paraId="3ECD487E" w14:textId="373E3B0A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5" w:type="dxa"/>
          </w:tcPr>
          <w:p w14:paraId="6462DBE5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3F9ABD07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2E529168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30A110C8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1D1D1" w:themeFill="background2" w:themeFillShade="E6"/>
          </w:tcPr>
          <w:p w14:paraId="2E0DA5DE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</w:tcPr>
          <w:p w14:paraId="5CA10DFD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078B2" w:rsidRPr="005F04D7" w14:paraId="3A58B9C2" w14:textId="77777777" w:rsidTr="008078B2">
        <w:tc>
          <w:tcPr>
            <w:tcW w:w="1719" w:type="dxa"/>
          </w:tcPr>
          <w:p w14:paraId="577CECFC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</w:tcPr>
          <w:p w14:paraId="5EB0BAE8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12" w:type="dxa"/>
          </w:tcPr>
          <w:p w14:paraId="6E9C6B5E" w14:textId="672A594D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5" w:type="dxa"/>
          </w:tcPr>
          <w:p w14:paraId="01CFDD9A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E751884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0D3A42F2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0F26F0DE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1D1D1" w:themeFill="background2" w:themeFillShade="E6"/>
          </w:tcPr>
          <w:p w14:paraId="63F33BE7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</w:tcPr>
          <w:p w14:paraId="054E0329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078B2" w:rsidRPr="005F04D7" w14:paraId="32CE08A6" w14:textId="77777777" w:rsidTr="008078B2">
        <w:tc>
          <w:tcPr>
            <w:tcW w:w="1719" w:type="dxa"/>
          </w:tcPr>
          <w:p w14:paraId="78DB0A3C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9EACD20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12" w:type="dxa"/>
          </w:tcPr>
          <w:p w14:paraId="062499EF" w14:textId="3CFF519D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5" w:type="dxa"/>
          </w:tcPr>
          <w:p w14:paraId="45321C4C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2E746B79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434BCEF5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4E4F6A37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1D1D1" w:themeFill="background2" w:themeFillShade="E6"/>
          </w:tcPr>
          <w:p w14:paraId="57AA9852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</w:tcPr>
          <w:p w14:paraId="46A2618C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078B2" w:rsidRPr="005F04D7" w14:paraId="7B6833DC" w14:textId="77777777" w:rsidTr="008078B2">
        <w:tc>
          <w:tcPr>
            <w:tcW w:w="1719" w:type="dxa"/>
          </w:tcPr>
          <w:p w14:paraId="252E8DC4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</w:tcPr>
          <w:p w14:paraId="448E6ED8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12" w:type="dxa"/>
          </w:tcPr>
          <w:p w14:paraId="06015A4B" w14:textId="2FCC1D5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5" w:type="dxa"/>
          </w:tcPr>
          <w:p w14:paraId="7CF1AAA9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5E2D172B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02DEBD8B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361A26B5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1D1D1" w:themeFill="background2" w:themeFillShade="E6"/>
          </w:tcPr>
          <w:p w14:paraId="244BC3DA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</w:tcPr>
          <w:p w14:paraId="09A5415D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078B2" w:rsidRPr="005F04D7" w14:paraId="426EA906" w14:textId="77777777" w:rsidTr="008078B2">
        <w:tc>
          <w:tcPr>
            <w:tcW w:w="1719" w:type="dxa"/>
          </w:tcPr>
          <w:p w14:paraId="679A8797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</w:tcPr>
          <w:p w14:paraId="3B9318E2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12" w:type="dxa"/>
          </w:tcPr>
          <w:p w14:paraId="2E5091AF" w14:textId="273F1EF3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5" w:type="dxa"/>
          </w:tcPr>
          <w:p w14:paraId="63F1BAA4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4B921E23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3F9B0885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39A2AE0F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1D1D1" w:themeFill="background2" w:themeFillShade="E6"/>
          </w:tcPr>
          <w:p w14:paraId="30FC43D3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</w:tcPr>
          <w:p w14:paraId="58C2CF57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078B2" w:rsidRPr="005F04D7" w14:paraId="4B50DA59" w14:textId="77777777" w:rsidTr="008078B2">
        <w:tc>
          <w:tcPr>
            <w:tcW w:w="1719" w:type="dxa"/>
          </w:tcPr>
          <w:p w14:paraId="47C777F3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</w:tcPr>
          <w:p w14:paraId="3197A194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12" w:type="dxa"/>
          </w:tcPr>
          <w:p w14:paraId="4A518AF4" w14:textId="152E7051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5" w:type="dxa"/>
          </w:tcPr>
          <w:p w14:paraId="354C9F23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5781DC27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2BE7A73A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7107147D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1D1D1" w:themeFill="background2" w:themeFillShade="E6"/>
          </w:tcPr>
          <w:p w14:paraId="37A9F6FF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</w:tcPr>
          <w:p w14:paraId="0E756A95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078B2" w:rsidRPr="005F04D7" w14:paraId="57189DB5" w14:textId="77777777" w:rsidTr="008078B2">
        <w:tc>
          <w:tcPr>
            <w:tcW w:w="1719" w:type="dxa"/>
          </w:tcPr>
          <w:p w14:paraId="69DB4AF0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7AA4453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12" w:type="dxa"/>
          </w:tcPr>
          <w:p w14:paraId="1CD6C610" w14:textId="211E6F8D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5" w:type="dxa"/>
          </w:tcPr>
          <w:p w14:paraId="76790FD4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D6124D0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32CE0F83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2635E72A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1D1D1" w:themeFill="background2" w:themeFillShade="E6"/>
          </w:tcPr>
          <w:p w14:paraId="7CF1F02D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</w:tcPr>
          <w:p w14:paraId="6897D7D8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078B2" w:rsidRPr="005F04D7" w14:paraId="380BE1C9" w14:textId="77777777" w:rsidTr="008078B2">
        <w:tc>
          <w:tcPr>
            <w:tcW w:w="1719" w:type="dxa"/>
          </w:tcPr>
          <w:p w14:paraId="37A99C1F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</w:tcPr>
          <w:p w14:paraId="445BE1A6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12" w:type="dxa"/>
          </w:tcPr>
          <w:p w14:paraId="00D71227" w14:textId="4A0BDE4C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5" w:type="dxa"/>
          </w:tcPr>
          <w:p w14:paraId="55E0212F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265D8B4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68371B0C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25159B44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1D1D1" w:themeFill="background2" w:themeFillShade="E6"/>
          </w:tcPr>
          <w:p w14:paraId="48F23580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</w:tcPr>
          <w:p w14:paraId="0EFB5961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078B2" w:rsidRPr="005F04D7" w14:paraId="61FCB2AE" w14:textId="77777777" w:rsidTr="008078B2">
        <w:tc>
          <w:tcPr>
            <w:tcW w:w="1719" w:type="dxa"/>
          </w:tcPr>
          <w:p w14:paraId="6279017B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</w:tcPr>
          <w:p w14:paraId="74191BCA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12" w:type="dxa"/>
          </w:tcPr>
          <w:p w14:paraId="573AA7C5" w14:textId="13EC878E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5" w:type="dxa"/>
          </w:tcPr>
          <w:p w14:paraId="0043137A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284ED9CE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74068D4D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3A67A68E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1D1D1" w:themeFill="background2" w:themeFillShade="E6"/>
          </w:tcPr>
          <w:p w14:paraId="356D587F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</w:tcPr>
          <w:p w14:paraId="3EE8E1D8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078B2" w:rsidRPr="005F04D7" w14:paraId="74526964" w14:textId="77777777" w:rsidTr="008078B2">
        <w:tc>
          <w:tcPr>
            <w:tcW w:w="1719" w:type="dxa"/>
          </w:tcPr>
          <w:p w14:paraId="03E9FC64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</w:tcPr>
          <w:p w14:paraId="38A813BB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12" w:type="dxa"/>
          </w:tcPr>
          <w:p w14:paraId="42844086" w14:textId="024BFFFC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5" w:type="dxa"/>
          </w:tcPr>
          <w:p w14:paraId="66AC375C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77D4A6BA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340D1366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74AE0432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1D1D1" w:themeFill="background2" w:themeFillShade="E6"/>
          </w:tcPr>
          <w:p w14:paraId="52E3F1B1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</w:tcPr>
          <w:p w14:paraId="0DBBF323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078B2" w:rsidRPr="005F04D7" w14:paraId="11E8CEDA" w14:textId="77777777" w:rsidTr="008078B2">
        <w:tc>
          <w:tcPr>
            <w:tcW w:w="1719" w:type="dxa"/>
          </w:tcPr>
          <w:p w14:paraId="7D0DDD90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</w:tcPr>
          <w:p w14:paraId="4666C1C6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12" w:type="dxa"/>
          </w:tcPr>
          <w:p w14:paraId="17F9E16A" w14:textId="2309B4B8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5" w:type="dxa"/>
          </w:tcPr>
          <w:p w14:paraId="68495BF9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34" w:type="dxa"/>
          </w:tcPr>
          <w:p w14:paraId="615A4FB3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60B0639C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69EA52DA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D1D1D1" w:themeFill="background2" w:themeFillShade="E6"/>
          </w:tcPr>
          <w:p w14:paraId="5D7966B6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37" w:type="dxa"/>
          </w:tcPr>
          <w:p w14:paraId="15663514" w14:textId="77777777" w:rsidR="008078B2" w:rsidRPr="005F04D7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078B2" w:rsidRPr="005F04D7" w14:paraId="16E28115" w14:textId="77777777" w:rsidTr="008078B2">
        <w:tc>
          <w:tcPr>
            <w:tcW w:w="15735" w:type="dxa"/>
            <w:gridSpan w:val="9"/>
          </w:tcPr>
          <w:p w14:paraId="3294F0B1" w14:textId="6F2494FB" w:rsidR="008078B2" w:rsidRPr="005F04D7" w:rsidRDefault="008078B2" w:rsidP="008078B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F04D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Additional comments</w:t>
            </w:r>
          </w:p>
        </w:tc>
      </w:tr>
      <w:tr w:rsidR="008078B2" w14:paraId="63F26D48" w14:textId="77777777" w:rsidTr="008078B2">
        <w:tc>
          <w:tcPr>
            <w:tcW w:w="15735" w:type="dxa"/>
            <w:gridSpan w:val="9"/>
          </w:tcPr>
          <w:p w14:paraId="7009F801" w14:textId="2D22AED2" w:rsidR="008078B2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EA96773" w14:textId="77777777" w:rsidR="008078B2" w:rsidRDefault="008078B2" w:rsidP="008078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68F281A" w14:textId="1F1AB463" w:rsidR="00173DD8" w:rsidRPr="00173DD8" w:rsidRDefault="00173DD8" w:rsidP="00173DD8">
      <w:pPr>
        <w:rPr>
          <w:rFonts w:ascii="Calibri" w:hAnsi="Calibri" w:cs="Calibri"/>
          <w:sz w:val="22"/>
          <w:szCs w:val="22"/>
        </w:rPr>
      </w:pPr>
    </w:p>
    <w:sectPr w:rsidR="00173DD8" w:rsidRPr="00173DD8" w:rsidSect="008322C3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9B60" w14:textId="77777777" w:rsidR="00C52351" w:rsidRDefault="00C52351" w:rsidP="008322C3">
      <w:pPr>
        <w:spacing w:after="0" w:line="240" w:lineRule="auto"/>
      </w:pPr>
      <w:r>
        <w:separator/>
      </w:r>
    </w:p>
  </w:endnote>
  <w:endnote w:type="continuationSeparator" w:id="0">
    <w:p w14:paraId="01E7229B" w14:textId="77777777" w:rsidR="00C52351" w:rsidRDefault="00C52351" w:rsidP="0083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1945" w14:textId="07BAE448" w:rsidR="008322C3" w:rsidRDefault="008322C3">
    <w:pPr>
      <w:pStyle w:val="Footer"/>
    </w:pPr>
    <w:r w:rsidRPr="005F04D7">
      <w:rPr>
        <w:b/>
        <w:bCs/>
      </w:rPr>
      <w:t>Direct Seed</w:t>
    </w:r>
    <w:r w:rsidR="005F04D7">
      <w:tab/>
    </w:r>
    <w:r w:rsidR="005F04D7">
      <w:tab/>
    </w:r>
    <w:r w:rsidR="005F04D7">
      <w:tab/>
    </w:r>
    <w:r w:rsidR="005F04D7">
      <w:tab/>
    </w:r>
    <w:r w:rsidR="005F04D7">
      <w:tab/>
    </w:r>
    <w:r w:rsidR="005F04D7">
      <w:tab/>
    </w:r>
    <w:r w:rsidR="005F04D7">
      <w:tab/>
      <w:t xml:space="preserve">        </w:t>
    </w:r>
    <w:r w:rsidR="005F04D7" w:rsidRPr="005F04D7">
      <w:rPr>
        <w:rFonts w:ascii="Calibri" w:hAnsi="Calibri" w:cs="Calibri"/>
        <w:b/>
        <w:bCs/>
      </w:rPr>
      <w:t>0411 092 794</w:t>
    </w:r>
  </w:p>
  <w:p w14:paraId="4D49D2ED" w14:textId="45A22A76" w:rsidR="005F04D7" w:rsidRPr="00173DD8" w:rsidRDefault="005F04D7" w:rsidP="005F04D7">
    <w:pPr>
      <w:pStyle w:val="Footer"/>
      <w:rPr>
        <w:b/>
        <w:bCs/>
        <w:i/>
        <w:iCs/>
      </w:rPr>
    </w:pPr>
    <w:r w:rsidRPr="005F04D7">
      <w:rPr>
        <w:b/>
        <w:bCs/>
      </w:rPr>
      <w:t>3485 Great Ocean Road, Nullawarre VIC 3268</w:t>
    </w:r>
    <w:r>
      <w:t xml:space="preserve"> </w:t>
    </w:r>
    <w:r>
      <w:tab/>
    </w:r>
    <w:r>
      <w:tab/>
    </w:r>
    <w:r>
      <w:tab/>
      <w:t xml:space="preserve">          </w:t>
    </w:r>
    <w:r w:rsidRPr="00173DD8">
      <w:rPr>
        <w:b/>
        <w:bCs/>
        <w:i/>
        <w:iCs/>
      </w:rPr>
      <w:t>seedstore@directseed.com.au</w:t>
    </w:r>
  </w:p>
  <w:p w14:paraId="39E6E424" w14:textId="0013EAD6" w:rsidR="005F04D7" w:rsidRPr="005F04D7" w:rsidRDefault="005F04D7" w:rsidP="005F04D7">
    <w:pPr>
      <w:pStyle w:val="Footer"/>
      <w:rPr>
        <w:b/>
        <w:bCs/>
      </w:rPr>
    </w:pPr>
    <w:hyperlink r:id="rId1" w:history="1">
      <w:r w:rsidRPr="005F04D7">
        <w:rPr>
          <w:rStyle w:val="Hyperlink"/>
          <w:b/>
          <w:bCs/>
        </w:rPr>
        <w:t>www.directseed.com.au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224C" w14:textId="77777777" w:rsidR="00C52351" w:rsidRDefault="00C52351" w:rsidP="008322C3">
      <w:pPr>
        <w:spacing w:after="0" w:line="240" w:lineRule="auto"/>
      </w:pPr>
      <w:r>
        <w:separator/>
      </w:r>
    </w:p>
  </w:footnote>
  <w:footnote w:type="continuationSeparator" w:id="0">
    <w:p w14:paraId="25E4C412" w14:textId="77777777" w:rsidR="00C52351" w:rsidRDefault="00C52351" w:rsidP="0083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AF66" w14:textId="641CE4BD" w:rsidR="008322C3" w:rsidRDefault="008322C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5335E9" wp14:editId="5A1C7B1A">
          <wp:simplePos x="0" y="0"/>
          <wp:positionH relativeFrom="column">
            <wp:posOffset>8356214</wp:posOffset>
          </wp:positionH>
          <wp:positionV relativeFrom="paragraph">
            <wp:posOffset>-115459</wp:posOffset>
          </wp:positionV>
          <wp:extent cx="1017270" cy="572135"/>
          <wp:effectExtent l="0" t="0" r="0" b="0"/>
          <wp:wrapSquare wrapText="bothSides"/>
          <wp:docPr id="1388618978" name="Picture 2" descr="A logo for a seed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618978" name="Picture 2" descr="A logo for a seed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C3"/>
    <w:rsid w:val="001235CF"/>
    <w:rsid w:val="00173DD8"/>
    <w:rsid w:val="00247E14"/>
    <w:rsid w:val="00270EB5"/>
    <w:rsid w:val="002A6B36"/>
    <w:rsid w:val="002D6CB6"/>
    <w:rsid w:val="00313C72"/>
    <w:rsid w:val="003B434A"/>
    <w:rsid w:val="004839CE"/>
    <w:rsid w:val="004A15EA"/>
    <w:rsid w:val="005A7355"/>
    <w:rsid w:val="005E5584"/>
    <w:rsid w:val="005F04D7"/>
    <w:rsid w:val="005F1C93"/>
    <w:rsid w:val="005F4D2E"/>
    <w:rsid w:val="0060147A"/>
    <w:rsid w:val="00656173"/>
    <w:rsid w:val="006D0F96"/>
    <w:rsid w:val="006D70D8"/>
    <w:rsid w:val="006F5F82"/>
    <w:rsid w:val="00716A46"/>
    <w:rsid w:val="0074226A"/>
    <w:rsid w:val="007508F8"/>
    <w:rsid w:val="008078B2"/>
    <w:rsid w:val="0083028B"/>
    <w:rsid w:val="008322C3"/>
    <w:rsid w:val="00834BDD"/>
    <w:rsid w:val="00925CBA"/>
    <w:rsid w:val="00933E20"/>
    <w:rsid w:val="00944497"/>
    <w:rsid w:val="009614D1"/>
    <w:rsid w:val="00971A76"/>
    <w:rsid w:val="00A26CBA"/>
    <w:rsid w:val="00A52E24"/>
    <w:rsid w:val="00AF17F4"/>
    <w:rsid w:val="00AF1C19"/>
    <w:rsid w:val="00B048BE"/>
    <w:rsid w:val="00B902B0"/>
    <w:rsid w:val="00C52351"/>
    <w:rsid w:val="00CF5710"/>
    <w:rsid w:val="00D42806"/>
    <w:rsid w:val="00D54521"/>
    <w:rsid w:val="00D63E32"/>
    <w:rsid w:val="00E2245C"/>
    <w:rsid w:val="00EA07E9"/>
    <w:rsid w:val="00EB69BC"/>
    <w:rsid w:val="00F041DF"/>
    <w:rsid w:val="00F1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C7750"/>
  <w15:chartTrackingRefBased/>
  <w15:docId w15:val="{74A855F6-DC7F-E141-9C73-5A601BC0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E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2C3"/>
  </w:style>
  <w:style w:type="paragraph" w:styleId="Footer">
    <w:name w:val="footer"/>
    <w:basedOn w:val="Normal"/>
    <w:link w:val="FooterChar"/>
    <w:uiPriority w:val="99"/>
    <w:unhideWhenUsed/>
    <w:rsid w:val="00832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2C3"/>
  </w:style>
  <w:style w:type="table" w:styleId="TableGrid">
    <w:name w:val="Table Grid"/>
    <w:basedOn w:val="TableNormal"/>
    <w:uiPriority w:val="39"/>
    <w:rsid w:val="0083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0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rectseed.com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nnahmareemoloney/Library/Group%20Containers/UBF8T346G9.Office/User%20Content.localized/Templates.localized/Doc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Doc5.dotx</Template>
  <TotalTime>52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Maree Moloney</dc:creator>
  <cp:keywords/>
  <dc:description/>
  <cp:lastModifiedBy>Hannah Moloney</cp:lastModifiedBy>
  <cp:revision>6</cp:revision>
  <dcterms:created xsi:type="dcterms:W3CDTF">2026-01-15T08:12:00Z</dcterms:created>
  <dcterms:modified xsi:type="dcterms:W3CDTF">2026-01-19T06:49:00Z</dcterms:modified>
</cp:coreProperties>
</file>