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200"/>
        <w:tblW w:w="15735" w:type="dxa"/>
        <w:tblLook w:val="04A0" w:firstRow="1" w:lastRow="0" w:firstColumn="1" w:lastColumn="0" w:noHBand="0" w:noVBand="1"/>
      </w:tblPr>
      <w:tblGrid>
        <w:gridCol w:w="3686"/>
        <w:gridCol w:w="4144"/>
        <w:gridCol w:w="3487"/>
        <w:gridCol w:w="4418"/>
      </w:tblGrid>
      <w:tr w:rsidR="009F23A5" w:rsidRPr="005F04D7" w14:paraId="022F75DE" w14:textId="77777777" w:rsidTr="009F23A5">
        <w:trPr>
          <w:trHeight w:val="676"/>
        </w:trPr>
        <w:tc>
          <w:tcPr>
            <w:tcW w:w="15735" w:type="dxa"/>
            <w:gridSpan w:val="4"/>
            <w:vAlign w:val="center"/>
          </w:tcPr>
          <w:p w14:paraId="471816CC" w14:textId="77777777" w:rsidR="009F23A5" w:rsidRPr="005F04D7" w:rsidRDefault="009F23A5" w:rsidP="009F23A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color w:val="000000" w:themeColor="text1"/>
                <w:sz w:val="44"/>
                <w:szCs w:val="44"/>
              </w:rPr>
              <w:t>SEED ORDER FORM</w:t>
            </w:r>
          </w:p>
        </w:tc>
      </w:tr>
      <w:tr w:rsidR="009F23A5" w:rsidRPr="005F04D7" w14:paraId="0F74736C" w14:textId="77777777" w:rsidTr="009F23A5">
        <w:tc>
          <w:tcPr>
            <w:tcW w:w="3686" w:type="dxa"/>
            <w:vAlign w:val="bottom"/>
          </w:tcPr>
          <w:p w14:paraId="71C96C62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Business name</w:t>
            </w:r>
          </w:p>
        </w:tc>
        <w:tc>
          <w:tcPr>
            <w:tcW w:w="4144" w:type="dxa"/>
          </w:tcPr>
          <w:p w14:paraId="574FE849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D1D1D1" w:themeFill="background2" w:themeFillShade="E6"/>
            <w:vAlign w:val="bottom"/>
          </w:tcPr>
          <w:p w14:paraId="2F8F0CAA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Date posted</w:t>
            </w:r>
          </w:p>
        </w:tc>
        <w:tc>
          <w:tcPr>
            <w:tcW w:w="4418" w:type="dxa"/>
            <w:shd w:val="clear" w:color="auto" w:fill="D1D1D1" w:themeFill="background2" w:themeFillShade="E6"/>
          </w:tcPr>
          <w:p w14:paraId="1DE5AEED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F23A5" w:rsidRPr="005F04D7" w14:paraId="0A68F8FD" w14:textId="77777777" w:rsidTr="009F23A5">
        <w:tc>
          <w:tcPr>
            <w:tcW w:w="3686" w:type="dxa"/>
            <w:vAlign w:val="bottom"/>
          </w:tcPr>
          <w:p w14:paraId="017CA7FE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Contact person</w:t>
            </w:r>
          </w:p>
        </w:tc>
        <w:tc>
          <w:tcPr>
            <w:tcW w:w="4144" w:type="dxa"/>
          </w:tcPr>
          <w:p w14:paraId="26455FC4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4E77A74A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Postage fee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F5992FE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F23A5" w:rsidRPr="005F04D7" w14:paraId="1B0510B4" w14:textId="77777777" w:rsidTr="009F23A5">
        <w:tc>
          <w:tcPr>
            <w:tcW w:w="3686" w:type="dxa"/>
            <w:vAlign w:val="bottom"/>
          </w:tcPr>
          <w:p w14:paraId="7824A5CC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Contact email and phone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14:paraId="30F9838A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6F38057E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Packed by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337B419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F23A5" w:rsidRPr="005F04D7" w14:paraId="08946ACB" w14:textId="77777777" w:rsidTr="009F23A5">
        <w:tc>
          <w:tcPr>
            <w:tcW w:w="3686" w:type="dxa"/>
            <w:vAlign w:val="bottom"/>
          </w:tcPr>
          <w:p w14:paraId="2C5E9944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Date form completed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42A914E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1541BE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C0014C" wp14:editId="46FE7CA0">
                      <wp:simplePos x="0" y="0"/>
                      <wp:positionH relativeFrom="column">
                        <wp:posOffset>-18186</wp:posOffset>
                      </wp:positionH>
                      <wp:positionV relativeFrom="paragraph">
                        <wp:posOffset>42513</wp:posOffset>
                      </wp:positionV>
                      <wp:extent cx="4969239" cy="449705"/>
                      <wp:effectExtent l="0" t="0" r="9525" b="7620"/>
                      <wp:wrapNone/>
                      <wp:docPr id="177187114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239" cy="44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9E11A8" w14:textId="77777777" w:rsidR="009F23A5" w:rsidRPr="00A26CBA" w:rsidRDefault="009F23A5" w:rsidP="009F23A5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A26CB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Delivery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address</w:t>
                                  </w:r>
                                  <w:r w:rsidRPr="00A26CBA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001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45pt;margin-top:3.35pt;width:391.3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" fillcolor="white [3201]" strokeweight=".5pt">
                      <v:textbox>
                        <w:txbxContent>
                          <w:p w14:paraId="2C9E11A8" w14:textId="77777777" w:rsidR="009F23A5" w:rsidRPr="00A26CBA" w:rsidRDefault="009F23A5" w:rsidP="009F23A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26CB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Delivery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address</w:t>
                            </w:r>
                            <w:r w:rsidRPr="00A26CB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7D8C9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F23A5" w:rsidRPr="005F04D7" w14:paraId="7AD6D540" w14:textId="77777777" w:rsidTr="009F23A5">
        <w:tc>
          <w:tcPr>
            <w:tcW w:w="3686" w:type="dxa"/>
            <w:vAlign w:val="bottom"/>
          </w:tcPr>
          <w:p w14:paraId="40D1A412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Urgency of order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5901477" w14:textId="77777777" w:rsidR="009F23A5" w:rsidRPr="005F04D7" w:rsidRDefault="009F23A5" w:rsidP="009F23A5">
            <w:pP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  <w:t>Not urgent / soon / urgent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DEF79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6B88D16B" w14:textId="77777777" w:rsidR="009F23A5" w:rsidRPr="005F04D7" w:rsidRDefault="009F23A5" w:rsidP="009F23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30DAAB4" w14:textId="243ABF52" w:rsidR="008322C3" w:rsidRPr="005F04D7" w:rsidRDefault="008322C3" w:rsidP="00A52E24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492"/>
        <w:gridCol w:w="1822"/>
        <w:gridCol w:w="1223"/>
        <w:gridCol w:w="1613"/>
        <w:gridCol w:w="1364"/>
        <w:gridCol w:w="1275"/>
        <w:gridCol w:w="1134"/>
        <w:gridCol w:w="1276"/>
        <w:gridCol w:w="1134"/>
        <w:gridCol w:w="2172"/>
        <w:gridCol w:w="1230"/>
      </w:tblGrid>
      <w:tr w:rsidR="00493013" w:rsidRPr="005F04D7" w14:paraId="2C7BFB54" w14:textId="547D5D55" w:rsidTr="00F33D0A">
        <w:trPr>
          <w:trHeight w:val="695"/>
        </w:trPr>
        <w:tc>
          <w:tcPr>
            <w:tcW w:w="4537" w:type="dxa"/>
            <w:gridSpan w:val="3"/>
            <w:vAlign w:val="center"/>
          </w:tcPr>
          <w:p w14:paraId="2EEB4E79" w14:textId="2B4100C6" w:rsidR="00493013" w:rsidRPr="005F04D7" w:rsidRDefault="00493013" w:rsidP="005F04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F04D7">
              <w:rPr>
                <w:rFonts w:ascii="Calibri" w:hAnsi="Calibri" w:cs="Calibri"/>
                <w:b/>
                <w:bCs/>
                <w:sz w:val="28"/>
                <w:szCs w:val="28"/>
              </w:rPr>
              <w:t>Customer Seed Requests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173DD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(Copy/paste Genus &amp; Species from </w:t>
            </w:r>
            <w:hyperlink r:id="rId6" w:history="1">
              <w:r w:rsidRPr="00D63E32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Stock List</w:t>
              </w:r>
            </w:hyperlink>
            <w:r w:rsidRPr="00173DD8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6"/>
            <w:shd w:val="clear" w:color="auto" w:fill="D1D1D1" w:themeFill="background2" w:themeFillShade="E6"/>
            <w:vAlign w:val="center"/>
          </w:tcPr>
          <w:p w14:paraId="468D637A" w14:textId="7D0522C8" w:rsidR="00493013" w:rsidRPr="005F04D7" w:rsidRDefault="00493013" w:rsidP="005F04D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F04D7">
              <w:rPr>
                <w:rFonts w:ascii="Calibri" w:hAnsi="Calibri" w:cs="Calibri"/>
                <w:b/>
                <w:bCs/>
                <w:sz w:val="28"/>
                <w:szCs w:val="28"/>
              </w:rPr>
              <w:t>Office use only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687256CD" w14:textId="50EC3E22" w:rsidR="00493013" w:rsidRPr="005F04D7" w:rsidRDefault="00493013" w:rsidP="005F04D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F04D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Customer</w:t>
            </w:r>
          </w:p>
        </w:tc>
      </w:tr>
      <w:tr w:rsidR="00493013" w:rsidRPr="005F04D7" w14:paraId="44C94F81" w14:textId="0578D6E9" w:rsidTr="00F33D0A">
        <w:tc>
          <w:tcPr>
            <w:tcW w:w="1492" w:type="dxa"/>
            <w:vAlign w:val="bottom"/>
          </w:tcPr>
          <w:p w14:paraId="2B659983" w14:textId="1252BFB1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Genus</w:t>
            </w:r>
          </w:p>
        </w:tc>
        <w:tc>
          <w:tcPr>
            <w:tcW w:w="1822" w:type="dxa"/>
            <w:vAlign w:val="bottom"/>
          </w:tcPr>
          <w:p w14:paraId="73BF01D1" w14:textId="0B90AACB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Species</w:t>
            </w:r>
          </w:p>
        </w:tc>
        <w:tc>
          <w:tcPr>
            <w:tcW w:w="1223" w:type="dxa"/>
            <w:vAlign w:val="bottom"/>
          </w:tcPr>
          <w:p w14:paraId="2E6900A3" w14:textId="2951113B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Amount requested (kg)</w:t>
            </w:r>
          </w:p>
        </w:tc>
        <w:tc>
          <w:tcPr>
            <w:tcW w:w="1613" w:type="dxa"/>
            <w:shd w:val="clear" w:color="auto" w:fill="D1D1D1" w:themeFill="background2" w:themeFillShade="E6"/>
            <w:vAlign w:val="bottom"/>
          </w:tcPr>
          <w:p w14:paraId="0D4A4616" w14:textId="13FF1021" w:rsidR="00493013" w:rsidRPr="00493013" w:rsidRDefault="00493013" w:rsidP="00493013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493013">
              <w:rPr>
                <w:rFonts w:ascii="Calibri" w:hAnsi="Calibri" w:cs="Calibri"/>
                <w:b/>
                <w:bCs/>
                <w:i/>
                <w:iCs/>
                <w:color w:val="242424"/>
                <w:sz w:val="22"/>
                <w:szCs w:val="22"/>
              </w:rPr>
              <w:t>Prov</w:t>
            </w:r>
            <w:r w:rsidR="009F23A5">
              <w:rPr>
                <w:rFonts w:ascii="Calibri" w:hAnsi="Calibri" w:cs="Calibri"/>
                <w:b/>
                <w:bCs/>
                <w:i/>
                <w:iCs/>
                <w:color w:val="242424"/>
                <w:sz w:val="22"/>
                <w:szCs w:val="22"/>
              </w:rPr>
              <w:t>enance</w:t>
            </w:r>
          </w:p>
        </w:tc>
        <w:tc>
          <w:tcPr>
            <w:tcW w:w="1364" w:type="dxa"/>
            <w:shd w:val="clear" w:color="auto" w:fill="D1D1D1" w:themeFill="background2" w:themeFillShade="E6"/>
            <w:vAlign w:val="bottom"/>
          </w:tcPr>
          <w:p w14:paraId="756F6E70" w14:textId="2B58CB72" w:rsidR="00493013" w:rsidRPr="00493013" w:rsidRDefault="00493013" w:rsidP="00493013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  <w:r w:rsidRPr="00493013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Region</w:t>
            </w:r>
          </w:p>
        </w:tc>
        <w:tc>
          <w:tcPr>
            <w:tcW w:w="1275" w:type="dxa"/>
            <w:shd w:val="clear" w:color="auto" w:fill="D1D1D1" w:themeFill="background2" w:themeFillShade="E6"/>
            <w:vAlign w:val="bottom"/>
          </w:tcPr>
          <w:p w14:paraId="4EECC495" w14:textId="58C98704" w:rsidR="00493013" w:rsidRPr="005F04D7" w:rsidRDefault="009F23A5" w:rsidP="0049301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Area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bottom"/>
          </w:tcPr>
          <w:p w14:paraId="6C3E78BE" w14:textId="75A64361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Date picked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bottom"/>
          </w:tcPr>
          <w:p w14:paraId="605251B5" w14:textId="6A4B3129" w:rsidR="00493013" w:rsidRPr="005F04D7" w:rsidRDefault="00493013" w:rsidP="00493013">
            <w:pPr>
              <w:rPr>
                <w:rFonts w:ascii="Calibri" w:hAnsi="Calibri" w:cs="Calibri"/>
                <w:b/>
                <w:bCs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Amount available (kg)</w:t>
            </w:r>
            <w:r w:rsidR="009F23A5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 xml:space="preserve"> *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bottom"/>
          </w:tcPr>
          <w:p w14:paraId="37B914E1" w14:textId="722AAFEE" w:rsidR="00493013" w:rsidRPr="005F04D7" w:rsidRDefault="00493013" w:rsidP="00493013">
            <w:pPr>
              <w:rPr>
                <w:rFonts w:ascii="Calibri" w:hAnsi="Calibri" w:cs="Calibri"/>
                <w:b/>
                <w:bCs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Price</w:t>
            </w:r>
            <w:r w:rsidR="009F23A5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 xml:space="preserve"> *</w:t>
            </w:r>
          </w:p>
        </w:tc>
        <w:tc>
          <w:tcPr>
            <w:tcW w:w="2172" w:type="dxa"/>
            <w:shd w:val="clear" w:color="auto" w:fill="FFFFFF" w:themeFill="background1"/>
            <w:vAlign w:val="bottom"/>
          </w:tcPr>
          <w:p w14:paraId="33AB1174" w14:textId="04C0F7CE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1230" w:type="dxa"/>
            <w:shd w:val="clear" w:color="auto" w:fill="FFFFFF" w:themeFill="background1"/>
          </w:tcPr>
          <w:p w14:paraId="07D9535B" w14:textId="4DE5EFA6" w:rsidR="00493013" w:rsidRPr="005F04D7" w:rsidRDefault="00493013" w:rsidP="00493013">
            <w:pPr>
              <w:rPr>
                <w:rFonts w:ascii="Calibri" w:hAnsi="Calibri" w:cs="Calibri"/>
                <w:b/>
                <w:bCs/>
              </w:rPr>
            </w:pPr>
            <w:r w:rsidRPr="005F04D7">
              <w:rPr>
                <w:rFonts w:ascii="Calibri" w:hAnsi="Calibri" w:cs="Calibri"/>
                <w:b/>
                <w:bCs/>
              </w:rPr>
              <w:t>CONFRIM Purchase? (Y/N)</w:t>
            </w:r>
          </w:p>
        </w:tc>
      </w:tr>
      <w:tr w:rsidR="00493013" w:rsidRPr="005F04D7" w14:paraId="3ECB11B2" w14:textId="375F9211" w:rsidTr="00F33D0A">
        <w:tc>
          <w:tcPr>
            <w:tcW w:w="1492" w:type="dxa"/>
            <w:vAlign w:val="bottom"/>
          </w:tcPr>
          <w:p w14:paraId="79FBE2D3" w14:textId="24E8C22E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Allocasuarina</w:t>
            </w:r>
            <w:proofErr w:type="spellEnd"/>
          </w:p>
        </w:tc>
        <w:tc>
          <w:tcPr>
            <w:tcW w:w="1822" w:type="dxa"/>
            <w:vAlign w:val="bottom"/>
          </w:tcPr>
          <w:p w14:paraId="4F39A61F" w14:textId="106E157D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cunninghamiam</w:t>
            </w:r>
            <w:proofErr w:type="spellEnd"/>
          </w:p>
        </w:tc>
        <w:tc>
          <w:tcPr>
            <w:tcW w:w="1223" w:type="dxa"/>
            <w:vAlign w:val="bottom"/>
          </w:tcPr>
          <w:p w14:paraId="2944D708" w14:textId="5B4EFF83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.5</w:t>
            </w:r>
          </w:p>
        </w:tc>
        <w:tc>
          <w:tcPr>
            <w:tcW w:w="1613" w:type="dxa"/>
            <w:shd w:val="clear" w:color="auto" w:fill="D1D1D1" w:themeFill="background2" w:themeFillShade="E6"/>
            <w:vAlign w:val="bottom"/>
          </w:tcPr>
          <w:p w14:paraId="50FA0713" w14:textId="03851772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  <w:vAlign w:val="bottom"/>
          </w:tcPr>
          <w:p w14:paraId="22EE5472" w14:textId="7456D47D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  <w:vAlign w:val="bottom"/>
          </w:tcPr>
          <w:p w14:paraId="2C2A6C83" w14:textId="517D123D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  <w:vAlign w:val="bottom"/>
          </w:tcPr>
          <w:p w14:paraId="7291A1EC" w14:textId="2D1B8E3D" w:rsidR="00493013" w:rsidRPr="005F04D7" w:rsidRDefault="00493013" w:rsidP="00493013">
            <w:pPr>
              <w:rPr>
                <w:rFonts w:ascii="Calibri" w:hAnsi="Calibri" w:cs="Calibri"/>
                <w:color w:val="66666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  <w:vAlign w:val="bottom"/>
          </w:tcPr>
          <w:p w14:paraId="3FD686D1" w14:textId="62E45A7E" w:rsidR="00493013" w:rsidRPr="005F04D7" w:rsidRDefault="00493013" w:rsidP="00493013">
            <w:pPr>
              <w:rPr>
                <w:rFonts w:ascii="Calibri" w:hAnsi="Calibri" w:cs="Calibri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  <w:vAlign w:val="bottom"/>
          </w:tcPr>
          <w:p w14:paraId="331032CE" w14:textId="0BD52636" w:rsidR="00493013" w:rsidRPr="005F04D7" w:rsidRDefault="00493013" w:rsidP="00493013">
            <w:pPr>
              <w:rPr>
                <w:rFonts w:ascii="Calibri" w:hAnsi="Calibri" w:cs="Calibri"/>
                <w:color w:val="666666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57FDCDC0" w14:textId="79EF5F3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999999"/>
                <w:sz w:val="22"/>
                <w:szCs w:val="22"/>
              </w:rPr>
              <w:t>Coastal region</w:t>
            </w:r>
          </w:p>
        </w:tc>
        <w:tc>
          <w:tcPr>
            <w:tcW w:w="1230" w:type="dxa"/>
          </w:tcPr>
          <w:p w14:paraId="68735F01" w14:textId="77777777" w:rsidR="00493013" w:rsidRPr="005F04D7" w:rsidRDefault="00493013" w:rsidP="00493013">
            <w:pPr>
              <w:rPr>
                <w:rFonts w:ascii="Calibri" w:hAnsi="Calibri" w:cs="Calibri"/>
                <w:color w:val="666666"/>
                <w:sz w:val="20"/>
                <w:szCs w:val="20"/>
              </w:rPr>
            </w:pPr>
          </w:p>
        </w:tc>
      </w:tr>
      <w:tr w:rsidR="00493013" w:rsidRPr="005F04D7" w14:paraId="5A7BB934" w14:textId="2D10987C" w:rsidTr="00F33D0A">
        <w:tc>
          <w:tcPr>
            <w:tcW w:w="1492" w:type="dxa"/>
          </w:tcPr>
          <w:p w14:paraId="0F72B66E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3ECD487E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3F9ABD0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2E529168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30A110C8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2E0DA5DE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CA10DFD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4F4AEDC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4D9E8AB3" w14:textId="23FEE71B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29A282AC" w14:textId="0F79C59B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70B68ED5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3A58B9C2" w14:textId="26926DA7" w:rsidTr="00F33D0A">
        <w:tc>
          <w:tcPr>
            <w:tcW w:w="1492" w:type="dxa"/>
          </w:tcPr>
          <w:p w14:paraId="577CECFC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6E9C6B5E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1E751884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0D3A42F2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0F26F0DE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63F33BE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54E0329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1BE46086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4D93424E" w14:textId="39E4DC4E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1CDBE123" w14:textId="563BC221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5A856546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32CE08A6" w14:textId="4A8B24D1" w:rsidTr="00F33D0A">
        <w:tc>
          <w:tcPr>
            <w:tcW w:w="1492" w:type="dxa"/>
          </w:tcPr>
          <w:p w14:paraId="78DB0A3C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062499EF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2E746B79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434BCEF5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4E4F6A3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57AA9852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46A2618C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768A04CD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77427376" w14:textId="2357B366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E8516F1" w14:textId="25638DC5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103F7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7B6833DC" w14:textId="255F9465" w:rsidTr="00F33D0A">
        <w:tc>
          <w:tcPr>
            <w:tcW w:w="1492" w:type="dxa"/>
          </w:tcPr>
          <w:p w14:paraId="252E8DC4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06015A4B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5E2D172B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02DEBD8B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361A26B5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244BC3DA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9A5415D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69F1C2DE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3A11283" w14:textId="27E727E2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23C944FC" w14:textId="4B547F36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5ECCAA3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426EA906" w14:textId="6CAA599D" w:rsidTr="00F33D0A">
        <w:tc>
          <w:tcPr>
            <w:tcW w:w="1492" w:type="dxa"/>
          </w:tcPr>
          <w:p w14:paraId="679A879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2E5091AF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4B921E2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3F9B0885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39A2AE0F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30FC43D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8C2CF5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42619FE5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748C3C94" w14:textId="7ACDC092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49926B4" w14:textId="554FE18A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5E3CDC3C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4B50DA59" w14:textId="5FD9E1E8" w:rsidTr="00F33D0A">
        <w:tc>
          <w:tcPr>
            <w:tcW w:w="1492" w:type="dxa"/>
          </w:tcPr>
          <w:p w14:paraId="47C777F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4A518AF4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5781DC2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2BE7A73A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7107147D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37A9F6FF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E756A95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4AD85A64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7ADB35C5" w14:textId="363FDB99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98696B8" w14:textId="42FCE49D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BC61A4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57189DB5" w14:textId="09FA9AB0" w:rsidTr="00F33D0A">
        <w:tc>
          <w:tcPr>
            <w:tcW w:w="1492" w:type="dxa"/>
          </w:tcPr>
          <w:p w14:paraId="69DB4AF0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1CD6C610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1D6124D0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32CE0F8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2635E72A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7CF1F02D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6897D7D8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3CA60FE0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20676797" w14:textId="6910980D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24407015" w14:textId="46AAC57F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6E0CF7B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380BE1C9" w14:textId="02877CDA" w:rsidTr="00F33D0A">
        <w:tc>
          <w:tcPr>
            <w:tcW w:w="1492" w:type="dxa"/>
          </w:tcPr>
          <w:p w14:paraId="37A99C1F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00D71227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1265D8B4" w14:textId="15AF5620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68371B0C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25159B44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48F23580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EFB5961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4884E76D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7A785C8" w14:textId="49BBE675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BA0849A" w14:textId="39FDC626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22CD5D30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61FCB2AE" w14:textId="3B7CB170" w:rsidTr="00F33D0A">
        <w:tc>
          <w:tcPr>
            <w:tcW w:w="1492" w:type="dxa"/>
          </w:tcPr>
          <w:p w14:paraId="6279017B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573AA7C5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284ED9CE" w14:textId="0B1FA0D4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74068D4D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3A67A68E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356D587F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EE8E1D8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329300FB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10CBE2B7" w14:textId="2DAF2108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72CEFEB" w14:textId="3A61C1F4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39AFEC9B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74526964" w14:textId="2D14C4C3" w:rsidTr="00F33D0A">
        <w:tc>
          <w:tcPr>
            <w:tcW w:w="1492" w:type="dxa"/>
          </w:tcPr>
          <w:p w14:paraId="03E9FC64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</w:tcPr>
          <w:p w14:paraId="42844086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3" w:type="dxa"/>
          </w:tcPr>
          <w:p w14:paraId="77D4A6BA" w14:textId="5559542B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1D1D1" w:themeFill="background2" w:themeFillShade="E6"/>
          </w:tcPr>
          <w:p w14:paraId="340D1366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1D1D1" w:themeFill="background2" w:themeFillShade="E6"/>
          </w:tcPr>
          <w:p w14:paraId="74AE0432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</w:tcPr>
          <w:p w14:paraId="52E3F1B1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DBBF32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33CBD1A2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42E84B2F" w14:textId="4C996530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</w:tcPr>
          <w:p w14:paraId="7E6B4567" w14:textId="78C544AB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30" w:type="dxa"/>
          </w:tcPr>
          <w:p w14:paraId="10CD2723" w14:textId="77777777" w:rsidR="00493013" w:rsidRPr="005F04D7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93013" w:rsidRPr="005F04D7" w14:paraId="16E28115" w14:textId="0651A7A3" w:rsidTr="00493013">
        <w:tc>
          <w:tcPr>
            <w:tcW w:w="15735" w:type="dxa"/>
            <w:gridSpan w:val="11"/>
          </w:tcPr>
          <w:p w14:paraId="0598D669" w14:textId="09154351" w:rsidR="00493013" w:rsidRPr="005F04D7" w:rsidRDefault="00493013" w:rsidP="0049301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Additional comments</w:t>
            </w:r>
          </w:p>
        </w:tc>
      </w:tr>
      <w:tr w:rsidR="00493013" w14:paraId="63F26D48" w14:textId="5366247A" w:rsidTr="00493013">
        <w:tc>
          <w:tcPr>
            <w:tcW w:w="15735" w:type="dxa"/>
            <w:gridSpan w:val="11"/>
          </w:tcPr>
          <w:p w14:paraId="0C5BBF0E" w14:textId="4AF583CE" w:rsidR="00493013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D5736F5" w14:textId="77777777" w:rsidR="00493013" w:rsidRDefault="00493013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0924E37" w14:textId="5B1E40E1" w:rsidR="009F23A5" w:rsidRDefault="009F23A5" w:rsidP="0049301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68F281A" w14:textId="7CCA6E59" w:rsidR="00173DD8" w:rsidRPr="00173DD8" w:rsidRDefault="009F23A5" w:rsidP="009F23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503A7" wp14:editId="344CE9C4">
                <wp:simplePos x="0" y="0"/>
                <wp:positionH relativeFrom="column">
                  <wp:posOffset>-683260</wp:posOffset>
                </wp:positionH>
                <wp:positionV relativeFrom="paragraph">
                  <wp:posOffset>432408</wp:posOffset>
                </wp:positionV>
                <wp:extent cx="6257676" cy="675419"/>
                <wp:effectExtent l="0" t="0" r="3810" b="0"/>
                <wp:wrapNone/>
                <wp:docPr id="20111152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676" cy="675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BAC36" w14:textId="75900BBC" w:rsidR="00493013" w:rsidRPr="009F23A5" w:rsidRDefault="0049301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F23A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*A 30% surcharge applies to all orders under 1kg per species</w:t>
                            </w:r>
                            <w:r w:rsidR="009F23A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103BF2" w14:textId="0D95123B" w:rsidR="00493013" w:rsidRPr="009F23A5" w:rsidRDefault="0049301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F23A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*Listed quantities are approximate. The final available amount may vary after final cleaning of the seeds.</w:t>
                            </w:r>
                          </w:p>
                          <w:p w14:paraId="2D536B09" w14:textId="77777777" w:rsidR="00493013" w:rsidRDefault="00493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503A7" id="Text Box 2" o:spid="_x0000_s1027" type="#_x0000_t202" style="position:absolute;margin-left:-53.8pt;margin-top:34.05pt;width:492.7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" fillcolor="white [3201]" stroked="f" strokeweight=".5pt">
                <v:textbox>
                  <w:txbxContent>
                    <w:p w14:paraId="4C8BAC36" w14:textId="75900BBC" w:rsidR="00493013" w:rsidRPr="009F23A5" w:rsidRDefault="0049301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F23A5">
                        <w:rPr>
                          <w:rFonts w:ascii="Calibri" w:hAnsi="Calibri" w:cs="Calibri"/>
                          <w:sz w:val="22"/>
                          <w:szCs w:val="22"/>
                        </w:rPr>
                        <w:t>*A 30% surcharge applies to all orders under 1kg per species</w:t>
                      </w:r>
                      <w:r w:rsidR="009F23A5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0B103BF2" w14:textId="0D95123B" w:rsidR="00493013" w:rsidRPr="009F23A5" w:rsidRDefault="0049301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F23A5">
                        <w:rPr>
                          <w:rFonts w:ascii="Calibri" w:hAnsi="Calibri" w:cs="Calibri"/>
                          <w:sz w:val="22"/>
                          <w:szCs w:val="22"/>
                        </w:rPr>
                        <w:t>*Listed quantities are approximate. The final available amount may vary after final cleaning of the seeds.</w:t>
                      </w:r>
                    </w:p>
                    <w:p w14:paraId="2D536B09" w14:textId="77777777" w:rsidR="00493013" w:rsidRDefault="00493013"/>
                  </w:txbxContent>
                </v:textbox>
              </v:shape>
            </w:pict>
          </mc:Fallback>
        </mc:AlternateContent>
      </w:r>
    </w:p>
    <w:sectPr w:rsidR="00173DD8" w:rsidRPr="00173DD8" w:rsidSect="008322C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4A79" w14:textId="77777777" w:rsidR="00B97613" w:rsidRDefault="00B97613" w:rsidP="008322C3">
      <w:pPr>
        <w:spacing w:after="0" w:line="240" w:lineRule="auto"/>
      </w:pPr>
      <w:r>
        <w:separator/>
      </w:r>
    </w:p>
  </w:endnote>
  <w:endnote w:type="continuationSeparator" w:id="0">
    <w:p w14:paraId="24EAD976" w14:textId="77777777" w:rsidR="00B97613" w:rsidRDefault="00B97613" w:rsidP="0083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945" w14:textId="3D21976E" w:rsidR="008322C3" w:rsidRDefault="005F04D7">
    <w:pPr>
      <w:pStyle w:val="Footer"/>
      <w:rPr>
        <w:rFonts w:ascii="Calibri" w:hAnsi="Calibri" w:cs="Calibri"/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493013">
      <w:rPr>
        <w:rFonts w:ascii="Calibri" w:hAnsi="Calibri" w:cs="Calibri"/>
        <w:b/>
        <w:bCs/>
      </w:rPr>
      <w:t>Direct Seed</w:t>
    </w:r>
  </w:p>
  <w:p w14:paraId="6DBF9372" w14:textId="704588CB" w:rsidR="00493013" w:rsidRDefault="00493013" w:rsidP="00493013">
    <w:pPr>
      <w:pStyle w:val="Footer"/>
      <w:jc w:val="right"/>
    </w:pPr>
    <w:r>
      <w:tab/>
    </w:r>
    <w:r w:rsidRPr="00493013">
      <w:rPr>
        <w:b/>
        <w:bCs/>
      </w:rPr>
      <w:t>A:</w:t>
    </w:r>
    <w:r>
      <w:t xml:space="preserve"> </w:t>
    </w:r>
    <w:r>
      <w:tab/>
      <w:t>3485 Great Ocean Road, Nullawarre, Victoria</w:t>
    </w:r>
  </w:p>
  <w:p w14:paraId="65879183" w14:textId="47EE5000" w:rsidR="00493013" w:rsidRDefault="00493013" w:rsidP="00493013">
    <w:pPr>
      <w:pStyle w:val="Footer"/>
      <w:jc w:val="right"/>
    </w:pPr>
    <w:r w:rsidRPr="00493013">
      <w:rPr>
        <w:b/>
        <w:bCs/>
      </w:rPr>
      <w:t xml:space="preserve">E: </w:t>
    </w:r>
    <w:r>
      <w:t>seedstore@directseed.com.au</w:t>
    </w:r>
  </w:p>
  <w:p w14:paraId="39E6E424" w14:textId="5D858B44" w:rsidR="005F04D7" w:rsidRPr="00493013" w:rsidRDefault="00493013" w:rsidP="00493013">
    <w:pPr>
      <w:pStyle w:val="Footer"/>
      <w:jc w:val="right"/>
    </w:pPr>
    <w:r w:rsidRPr="00493013">
      <w:rPr>
        <w:b/>
        <w:bCs/>
      </w:rPr>
      <w:t>W:</w:t>
    </w:r>
    <w:r>
      <w:t xml:space="preserve"> </w:t>
    </w:r>
    <w:hyperlink r:id="rId1" w:history="1">
      <w:r w:rsidRPr="00711F4E">
        <w:rPr>
          <w:rStyle w:val="Hyperlink"/>
        </w:rPr>
        <w:t>www.directseed.com.au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8286" w14:textId="77777777" w:rsidR="00B97613" w:rsidRDefault="00B97613" w:rsidP="008322C3">
      <w:pPr>
        <w:spacing w:after="0" w:line="240" w:lineRule="auto"/>
      </w:pPr>
      <w:r>
        <w:separator/>
      </w:r>
    </w:p>
  </w:footnote>
  <w:footnote w:type="continuationSeparator" w:id="0">
    <w:p w14:paraId="1A7C3330" w14:textId="77777777" w:rsidR="00B97613" w:rsidRDefault="00B97613" w:rsidP="0083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AF66" w14:textId="641CE4BD" w:rsidR="008322C3" w:rsidRDefault="008322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5335E9" wp14:editId="0F45B910">
          <wp:simplePos x="0" y="0"/>
          <wp:positionH relativeFrom="column">
            <wp:posOffset>8355965</wp:posOffset>
          </wp:positionH>
          <wp:positionV relativeFrom="paragraph">
            <wp:posOffset>-242156</wp:posOffset>
          </wp:positionV>
          <wp:extent cx="1017270" cy="572135"/>
          <wp:effectExtent l="0" t="0" r="0" b="0"/>
          <wp:wrapSquare wrapText="bothSides"/>
          <wp:docPr id="1388618978" name="Picture 2" descr="A logo for a seed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18978" name="Picture 2" descr="A logo for a seed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C3"/>
    <w:rsid w:val="001235CF"/>
    <w:rsid w:val="00173DD8"/>
    <w:rsid w:val="00247E14"/>
    <w:rsid w:val="00270EB5"/>
    <w:rsid w:val="002A6B36"/>
    <w:rsid w:val="002D6CB6"/>
    <w:rsid w:val="00313C72"/>
    <w:rsid w:val="00370ABC"/>
    <w:rsid w:val="003B434A"/>
    <w:rsid w:val="004839CE"/>
    <w:rsid w:val="00493013"/>
    <w:rsid w:val="004A15EA"/>
    <w:rsid w:val="005A7355"/>
    <w:rsid w:val="005E5584"/>
    <w:rsid w:val="005F04D7"/>
    <w:rsid w:val="005F1C93"/>
    <w:rsid w:val="005F4D2E"/>
    <w:rsid w:val="0060147A"/>
    <w:rsid w:val="00656173"/>
    <w:rsid w:val="006D0F96"/>
    <w:rsid w:val="006D70D8"/>
    <w:rsid w:val="006F5F82"/>
    <w:rsid w:val="00716A46"/>
    <w:rsid w:val="0074226A"/>
    <w:rsid w:val="007508F8"/>
    <w:rsid w:val="0083028B"/>
    <w:rsid w:val="008322C3"/>
    <w:rsid w:val="00834BDD"/>
    <w:rsid w:val="00925CBA"/>
    <w:rsid w:val="00933E20"/>
    <w:rsid w:val="00944497"/>
    <w:rsid w:val="009614D1"/>
    <w:rsid w:val="00971A76"/>
    <w:rsid w:val="009F23A5"/>
    <w:rsid w:val="00A26CBA"/>
    <w:rsid w:val="00A52E24"/>
    <w:rsid w:val="00AB44ED"/>
    <w:rsid w:val="00AF17F4"/>
    <w:rsid w:val="00AF1C19"/>
    <w:rsid w:val="00B048BE"/>
    <w:rsid w:val="00B902B0"/>
    <w:rsid w:val="00B97613"/>
    <w:rsid w:val="00CF5710"/>
    <w:rsid w:val="00D42806"/>
    <w:rsid w:val="00D54521"/>
    <w:rsid w:val="00D63E32"/>
    <w:rsid w:val="00E2245C"/>
    <w:rsid w:val="00EA07E9"/>
    <w:rsid w:val="00EB69BC"/>
    <w:rsid w:val="00F041DF"/>
    <w:rsid w:val="00F11E79"/>
    <w:rsid w:val="00F3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7750"/>
  <w15:chartTrackingRefBased/>
  <w15:docId w15:val="{74A855F6-DC7F-E141-9C73-5A601BC0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C3"/>
  </w:style>
  <w:style w:type="paragraph" w:styleId="Footer">
    <w:name w:val="footer"/>
    <w:basedOn w:val="Normal"/>
    <w:link w:val="FooterChar"/>
    <w:uiPriority w:val="99"/>
    <w:unhideWhenUsed/>
    <w:rsid w:val="0083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C3"/>
  </w:style>
  <w:style w:type="table" w:styleId="TableGrid">
    <w:name w:val="Table Grid"/>
    <w:basedOn w:val="TableNormal"/>
    <w:uiPriority w:val="39"/>
    <w:rsid w:val="0083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rectseed.com.au/seed-sto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rectseed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ahmareemoloney/Library/Group%20Containers/UBF8T346G9.Office/User%20Content.localized/Templates.localized/Doc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Doc5.dotx</Template>
  <TotalTime>59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Maree Moloney</dc:creator>
  <cp:keywords/>
  <dc:description/>
  <cp:lastModifiedBy>Hannah Moloney</cp:lastModifiedBy>
  <cp:revision>7</cp:revision>
  <dcterms:created xsi:type="dcterms:W3CDTF">2026-01-15T08:12:00Z</dcterms:created>
  <dcterms:modified xsi:type="dcterms:W3CDTF">2026-05-28T07:40:00Z</dcterms:modified>
</cp:coreProperties>
</file>